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0" w:type="dxa"/>
        <w:tblLook w:val="04A0" w:firstRow="1" w:lastRow="0" w:firstColumn="1" w:lastColumn="0" w:noHBand="0" w:noVBand="1"/>
      </w:tblPr>
      <w:tblGrid>
        <w:gridCol w:w="1416"/>
        <w:gridCol w:w="2485"/>
        <w:gridCol w:w="2408"/>
        <w:gridCol w:w="1135"/>
        <w:gridCol w:w="2596"/>
      </w:tblGrid>
      <w:tr w:rsidR="00476BCB" w:rsidRPr="00476BCB" w14:paraId="324293FF" w14:textId="77777777" w:rsidTr="00476BCB">
        <w:trPr>
          <w:trHeight w:val="5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A82C" w14:textId="77777777" w:rsid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 w:rsidRPr="00476BCB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6880687C" wp14:editId="21355695">
                  <wp:simplePos x="0" y="0"/>
                  <wp:positionH relativeFrom="column">
                    <wp:posOffset>-1184910</wp:posOffset>
                  </wp:positionH>
                  <wp:positionV relativeFrom="paragraph">
                    <wp:posOffset>72390</wp:posOffset>
                  </wp:positionV>
                  <wp:extent cx="1297940" cy="778510"/>
                  <wp:effectExtent l="0" t="0" r="0" b="0"/>
                  <wp:wrapTight wrapText="bothSides">
                    <wp:wrapPolygon edited="0">
                      <wp:start x="0" y="0"/>
                      <wp:lineTo x="0" y="21142"/>
                      <wp:lineTo x="21346" y="21142"/>
                      <wp:lineTo x="21346" y="0"/>
                      <wp:lineTo x="0" y="0"/>
                    </wp:wrapPolygon>
                  </wp:wrapTight>
                  <wp:docPr id="6154454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445439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sz w:val="40"/>
                <w:szCs w:val="40"/>
              </w:rPr>
              <w:t xml:space="preserve">   </w:t>
            </w:r>
          </w:p>
          <w:p w14:paraId="140F83DE" w14:textId="77777777" w:rsidR="00476BCB" w:rsidRPr="00476BCB" w:rsidRDefault="00476BCB" w:rsidP="00476BC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  </w:t>
            </w:r>
            <w:proofErr w:type="gramStart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>WEST  COAST</w:t>
            </w:r>
            <w:proofErr w:type="gramEnd"/>
            <w:r w:rsidRPr="00476BCB">
              <w:rPr>
                <w:b/>
                <w:bCs/>
                <w:color w:val="70AD47" w:themeColor="accent6"/>
                <w:sz w:val="40"/>
                <w:szCs w:val="40"/>
              </w:rPr>
              <w:t xml:space="preserve">  BOWLS  REGION INC</w:t>
            </w:r>
          </w:p>
        </w:tc>
      </w:tr>
      <w:tr w:rsidR="00476BCB" w:rsidRPr="00476BCB" w14:paraId="4481CC69" w14:textId="77777777" w:rsidTr="008B4694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7E4" w14:textId="77777777" w:rsidR="00476BCB" w:rsidRPr="00476BCB" w:rsidRDefault="00476BCB" w:rsidP="00476B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FE4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6468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B6D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F28D" w14:textId="77777777" w:rsidR="00476BCB" w:rsidRPr="00476BCB" w:rsidRDefault="00476BCB" w:rsidP="00476BCB"/>
        </w:tc>
      </w:tr>
      <w:tr w:rsidR="00476BCB" w:rsidRPr="00476BCB" w14:paraId="0460206A" w14:textId="77777777" w:rsidTr="00476BCB">
        <w:trPr>
          <w:trHeight w:val="618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B308" w14:textId="45A50B3B" w:rsidR="00476BCB" w:rsidRPr="00476BCB" w:rsidRDefault="00B847C3" w:rsidP="00476BC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4472C4" w:themeColor="accent1"/>
                <w:sz w:val="36"/>
                <w:szCs w:val="36"/>
              </w:rPr>
              <w:t>WO</w:t>
            </w:r>
            <w:r w:rsidR="00EA5E6B">
              <w:rPr>
                <w:b/>
                <w:bCs/>
                <w:color w:val="4472C4" w:themeColor="accent1"/>
                <w:sz w:val="36"/>
                <w:szCs w:val="36"/>
              </w:rPr>
              <w:t xml:space="preserve">MEN’S NOVICE SINGLES </w:t>
            </w:r>
          </w:p>
        </w:tc>
      </w:tr>
      <w:tr w:rsidR="00476BCB" w:rsidRPr="00476BCB" w14:paraId="4E7469E4" w14:textId="77777777" w:rsidTr="008B4694">
        <w:trPr>
          <w:trHeight w:val="318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2233" w14:textId="77777777" w:rsidR="00476BCB" w:rsidRPr="00476BCB" w:rsidRDefault="00476BCB" w:rsidP="00476BCB">
            <w:pPr>
              <w:rPr>
                <w:b/>
                <w:bCs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85C" w14:textId="77777777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C899" w14:textId="77777777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7410" w14:textId="77777777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8BE4" w14:textId="77777777" w:rsidR="00476BCB" w:rsidRPr="00476BCB" w:rsidRDefault="00476BCB" w:rsidP="00476BCB"/>
        </w:tc>
      </w:tr>
      <w:tr w:rsidR="00476BCB" w:rsidRPr="00476BCB" w14:paraId="4823AA5A" w14:textId="77777777" w:rsidTr="008B4694">
        <w:trPr>
          <w:trHeight w:val="47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3547" w14:textId="77777777" w:rsidR="00476BCB" w:rsidRPr="00476BCB" w:rsidRDefault="00476BCB" w:rsidP="00476BCB">
            <w:r w:rsidRPr="00476BCB">
              <w:t>2012-13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E2BF" w14:textId="7723CC47" w:rsidR="00476BCB" w:rsidRPr="00476BCB" w:rsidRDefault="00B847C3" w:rsidP="00476BCB">
            <w:r>
              <w:t xml:space="preserve">Wendy </w:t>
            </w:r>
            <w:proofErr w:type="spellStart"/>
            <w:r>
              <w:t>Colcott</w:t>
            </w:r>
            <w:proofErr w:type="spellEnd"/>
            <w:r>
              <w:t xml:space="preserve">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A031" w14:textId="474D23BD" w:rsidR="00476BCB" w:rsidRPr="00476BCB" w:rsidRDefault="00B847C3" w:rsidP="00476BCB">
            <w:r>
              <w:t xml:space="preserve">Grangeburn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335E" w14:textId="14A0E7C0" w:rsidR="00476BCB" w:rsidRPr="00476BCB" w:rsidRDefault="00EA5E6B" w:rsidP="00476BCB">
            <w:r>
              <w:t xml:space="preserve">FWBD 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8680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5DB44DE6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0DF9" w14:textId="77777777" w:rsidR="00476BCB" w:rsidRPr="00476BCB" w:rsidRDefault="00476BCB" w:rsidP="00476BCB">
            <w:r w:rsidRPr="00476BCB">
              <w:t>2013-14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C3AE" w14:textId="77777777" w:rsidR="00476BCB" w:rsidRPr="00476BCB" w:rsidRDefault="00476BCB" w:rsidP="00476BCB">
            <w:r w:rsidRPr="00476BCB"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A2DB" w14:textId="77777777" w:rsidR="00476BCB" w:rsidRPr="00476BCB" w:rsidRDefault="00476BCB" w:rsidP="00476BCB">
            <w:r w:rsidRPr="00476BCB"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91AF" w14:textId="77777777" w:rsidR="00476BCB" w:rsidRPr="00476BCB" w:rsidRDefault="00476BCB" w:rsidP="00476BCB">
            <w:r w:rsidRPr="00476BCB"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D698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1CE79D5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51BC" w14:textId="77777777" w:rsidR="00476BCB" w:rsidRPr="00476BCB" w:rsidRDefault="00476BCB" w:rsidP="00476BCB">
            <w:r w:rsidRPr="00476BCB">
              <w:t>2014-15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89B1" w14:textId="68BA9032" w:rsidR="008B4694" w:rsidRPr="00476BCB" w:rsidRDefault="00B847C3" w:rsidP="00EA5E6B">
            <w:r>
              <w:t xml:space="preserve">Debbie Linton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1076" w14:textId="76FB21FA" w:rsidR="00476BCB" w:rsidRPr="00476BCB" w:rsidRDefault="00B847C3" w:rsidP="00476BCB">
            <w:r>
              <w:t>Colac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4B72" w14:textId="7E16848E" w:rsidR="00476BCB" w:rsidRPr="00476BCB" w:rsidRDefault="00EA5E6B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2051" w14:textId="77777777" w:rsidR="00476BCB" w:rsidRPr="00476BCB" w:rsidRDefault="00476BCB" w:rsidP="00476BCB"/>
        </w:tc>
      </w:tr>
      <w:tr w:rsidR="00476BCB" w:rsidRPr="00476BCB" w14:paraId="0DA1640B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B3E" w14:textId="77777777" w:rsidR="00476BCB" w:rsidRPr="00476BCB" w:rsidRDefault="00476BCB" w:rsidP="00476BCB">
            <w:r w:rsidRPr="00476BCB">
              <w:t>2015-16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528" w14:textId="0A269B0C" w:rsidR="008B4694" w:rsidRPr="00476BCB" w:rsidRDefault="00B847C3" w:rsidP="00476BCB">
            <w:r>
              <w:t xml:space="preserve">Mavis Harling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BE22" w14:textId="33325BC2" w:rsidR="00476BCB" w:rsidRPr="00476BCB" w:rsidRDefault="00B847C3" w:rsidP="00476BCB">
            <w:r>
              <w:t>Colac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E696" w14:textId="1454D3EE" w:rsidR="00476BCB" w:rsidRPr="00476BCB" w:rsidRDefault="00B847C3" w:rsidP="00476BCB">
            <w:r>
              <w:t xml:space="preserve">CBD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FDE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8E440C1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BCE9" w14:textId="77777777" w:rsidR="00476BCB" w:rsidRPr="00476BCB" w:rsidRDefault="00476BCB" w:rsidP="00476BCB">
            <w:r w:rsidRPr="00476BCB">
              <w:t>2016-17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F1FE" w14:textId="4F945209" w:rsidR="008B4694" w:rsidRPr="00476BCB" w:rsidRDefault="00B847C3" w:rsidP="00476BCB">
            <w:r>
              <w:t>Glenys McNabb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4B5B" w14:textId="733C9451" w:rsidR="00476BCB" w:rsidRPr="00476BCB" w:rsidRDefault="00B847C3" w:rsidP="00476BCB">
            <w:r>
              <w:t>Colac</w:t>
            </w:r>
            <w:r w:rsidR="00EA5E6B"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B0BC" w14:textId="0A177C41" w:rsidR="00476BCB" w:rsidRPr="00476BCB" w:rsidRDefault="00B847C3" w:rsidP="00476BC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B7F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278C4033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E8E1" w14:textId="77777777" w:rsidR="00476BCB" w:rsidRPr="00476BCB" w:rsidRDefault="00476BCB" w:rsidP="00476BCB">
            <w:r w:rsidRPr="00476BCB">
              <w:t>2017-18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E57F" w14:textId="6D02AC9C" w:rsidR="008B4694" w:rsidRPr="00476BCB" w:rsidRDefault="00B847C3" w:rsidP="00476BCB">
            <w:r>
              <w:t>Nola Curran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DFE0" w14:textId="7CF0EFBF" w:rsidR="00476BCB" w:rsidRPr="00476BCB" w:rsidRDefault="00B847C3" w:rsidP="00476BCB">
            <w:r>
              <w:t xml:space="preserve">Hamilton </w:t>
            </w:r>
            <w:r w:rsidR="00EA5E6B"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6AB1" w14:textId="38CB11E3" w:rsidR="00476BCB" w:rsidRPr="00476BCB" w:rsidRDefault="00B847C3" w:rsidP="00476BCB">
            <w:r>
              <w:t>FW</w:t>
            </w:r>
            <w:r w:rsidR="008B4694">
              <w:t>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EBBC" w14:textId="77777777" w:rsidR="00476BCB" w:rsidRPr="00476BCB" w:rsidRDefault="00476BCB" w:rsidP="00476BCB">
            <w:r w:rsidRPr="00476BCB">
              <w:t> </w:t>
            </w:r>
          </w:p>
        </w:tc>
      </w:tr>
      <w:tr w:rsidR="00476BCB" w:rsidRPr="00476BCB" w14:paraId="02EE4C85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A125" w14:textId="77777777" w:rsidR="00476BCB" w:rsidRPr="00476BCB" w:rsidRDefault="00476BCB" w:rsidP="00476BCB">
            <w:r w:rsidRPr="00476BCB">
              <w:t>2018-19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E042" w14:textId="6E703D54" w:rsidR="00476BCB" w:rsidRPr="00476BCB" w:rsidRDefault="00476BCB" w:rsidP="00476BCB"/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1951" w14:textId="209AD1D3" w:rsidR="00476BCB" w:rsidRPr="00476BCB" w:rsidRDefault="00476BCB" w:rsidP="00476BC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345C" w14:textId="617A0190" w:rsidR="00476BCB" w:rsidRPr="00476BCB" w:rsidRDefault="00476BCB" w:rsidP="00476BCB"/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188" w14:textId="77777777" w:rsidR="00476BCB" w:rsidRPr="00476BCB" w:rsidRDefault="00476BCB" w:rsidP="00476BCB">
            <w:r w:rsidRPr="00476BCB">
              <w:t> </w:t>
            </w:r>
          </w:p>
        </w:tc>
      </w:tr>
      <w:tr w:rsidR="00DB036D" w:rsidRPr="00476BCB" w14:paraId="2EE54BB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4331" w14:textId="77777777" w:rsidR="00DB036D" w:rsidRPr="00476BCB" w:rsidRDefault="00DB036D" w:rsidP="00476BCB">
            <w:r>
              <w:t>2019-20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05D1C" w14:textId="4D922599" w:rsidR="008B4694" w:rsidRPr="00476BCB" w:rsidRDefault="00B847C3" w:rsidP="00476BCB">
            <w:r>
              <w:t xml:space="preserve">Linda Gilbert 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0CF62" w14:textId="721D6F97" w:rsidR="00DB036D" w:rsidRPr="00476BCB" w:rsidRDefault="00B847C3" w:rsidP="00476BCB">
            <w:r>
              <w:t xml:space="preserve">City Memorial </w:t>
            </w:r>
            <w:r w:rsidR="00EA5E6B"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B372" w14:textId="39EABE95" w:rsidR="00DB036D" w:rsidRPr="00476BCB" w:rsidRDefault="00B847C3" w:rsidP="00476BCB">
            <w:r>
              <w:t>WD</w:t>
            </w:r>
            <w:r w:rsidR="008B4694">
              <w:t>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11C3D" w14:textId="77777777" w:rsidR="00DB036D" w:rsidRPr="00476BCB" w:rsidRDefault="00DB036D" w:rsidP="00476BCB"/>
        </w:tc>
      </w:tr>
      <w:tr w:rsidR="00EA5E6B" w:rsidRPr="00476BCB" w14:paraId="67342AA8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998D" w14:textId="77777777" w:rsidR="00EA5E6B" w:rsidRPr="00476BCB" w:rsidRDefault="00EA5E6B" w:rsidP="00EA5E6B">
            <w:r w:rsidRPr="00476BCB">
              <w:t>2020-21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D898C" w14:textId="1F7037B0" w:rsidR="00EA5E6B" w:rsidRPr="00476BCB" w:rsidRDefault="00B847C3" w:rsidP="00EA5E6B">
            <w:r>
              <w:t xml:space="preserve">Lorraine </w:t>
            </w:r>
            <w:proofErr w:type="spellStart"/>
            <w:r>
              <w:t>Battye</w:t>
            </w:r>
            <w:proofErr w:type="spellEnd"/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72BD" w14:textId="6C690D8D" w:rsidR="00EA5E6B" w:rsidRPr="00476BCB" w:rsidRDefault="00B847C3" w:rsidP="00EA5E6B">
            <w:r>
              <w:t>Birregurra</w:t>
            </w:r>
            <w:r w:rsidR="00EA5E6B"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7CF4" w14:textId="5EE8F7AA" w:rsidR="00EA5E6B" w:rsidRPr="00476BCB" w:rsidRDefault="00B847C3" w:rsidP="00EA5E6B">
            <w:r>
              <w:t>CBD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4A45" w14:textId="77777777" w:rsidR="00EA5E6B" w:rsidRPr="00476BCB" w:rsidRDefault="00EA5E6B" w:rsidP="00EA5E6B">
            <w:r w:rsidRPr="00476BCB">
              <w:t> </w:t>
            </w:r>
          </w:p>
        </w:tc>
      </w:tr>
      <w:tr w:rsidR="00EA5E6B" w:rsidRPr="00476BCB" w14:paraId="18C5BBC2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56F5" w14:textId="77777777" w:rsidR="00EA5E6B" w:rsidRPr="00476BCB" w:rsidRDefault="00EA5E6B" w:rsidP="00EA5E6B">
            <w:r w:rsidRPr="00476BCB">
              <w:t>2021-22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C5E" w14:textId="3E40A124" w:rsidR="00EA5E6B" w:rsidRPr="00476BCB" w:rsidRDefault="00B847C3" w:rsidP="00EA5E6B">
            <w:r>
              <w:t>Sharon Bennett</w:t>
            </w:r>
            <w:r w:rsidR="00EA5E6B">
              <w:t xml:space="preserve">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2A69" w14:textId="2F11FE9E" w:rsidR="00EA5E6B" w:rsidRPr="00476BCB" w:rsidRDefault="00B847C3" w:rsidP="00EA5E6B">
            <w:r>
              <w:t xml:space="preserve">Colac City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C627" w14:textId="32502B6B" w:rsidR="00EA5E6B" w:rsidRPr="00476BCB" w:rsidRDefault="00B847C3" w:rsidP="00EA5E6B">
            <w:r>
              <w:t>CPA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F00" w14:textId="77777777" w:rsidR="00EA5E6B" w:rsidRPr="00476BCB" w:rsidRDefault="00EA5E6B" w:rsidP="00EA5E6B">
            <w:r w:rsidRPr="00476BCB">
              <w:t> </w:t>
            </w:r>
          </w:p>
        </w:tc>
      </w:tr>
      <w:tr w:rsidR="00EA5E6B" w:rsidRPr="00476BCB" w14:paraId="7216E63A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C343" w14:textId="77777777" w:rsidR="00EA5E6B" w:rsidRPr="00476BCB" w:rsidRDefault="00EA5E6B" w:rsidP="00EA5E6B">
            <w:r w:rsidRPr="00476BCB">
              <w:t>2022-23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D9D" w14:textId="6DD49A88" w:rsidR="00EA5E6B" w:rsidRPr="00476BCB" w:rsidRDefault="00EA5E6B" w:rsidP="00EA5E6B">
            <w:r>
              <w:t>J</w:t>
            </w:r>
            <w:r w:rsidR="00B847C3">
              <w:t xml:space="preserve">odie Bertrand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C5A5" w14:textId="50FA906A" w:rsidR="00EA5E6B" w:rsidRPr="00476BCB" w:rsidRDefault="00B847C3" w:rsidP="00EA5E6B">
            <w:r>
              <w:t xml:space="preserve">Apollo Bay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1AF7" w14:textId="37C897AA" w:rsidR="00EA5E6B" w:rsidRPr="00476BCB" w:rsidRDefault="00B847C3" w:rsidP="00EA5E6B">
            <w:r>
              <w:t>C</w:t>
            </w:r>
            <w:r w:rsidR="00EA5E6B">
              <w:t xml:space="preserve">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4F45" w14:textId="77777777" w:rsidR="00EA5E6B" w:rsidRPr="00476BCB" w:rsidRDefault="00EA5E6B" w:rsidP="00EA5E6B">
            <w:r w:rsidRPr="00476BCB">
              <w:t> </w:t>
            </w:r>
          </w:p>
        </w:tc>
      </w:tr>
      <w:tr w:rsidR="00EA5E6B" w:rsidRPr="00476BCB" w14:paraId="22343644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28F1" w14:textId="77777777" w:rsidR="00EA5E6B" w:rsidRPr="00476BCB" w:rsidRDefault="00EA5E6B" w:rsidP="00EA5E6B">
            <w:r w:rsidRPr="00476BCB">
              <w:t>2023-24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E98B7" w14:textId="7A354A20" w:rsidR="00EA5E6B" w:rsidRPr="00476BCB" w:rsidRDefault="009B0E81" w:rsidP="00EA5E6B">
            <w:r>
              <w:t xml:space="preserve">NOT HELD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855E" w14:textId="77777777" w:rsidR="00EA5E6B" w:rsidRPr="00476BCB" w:rsidRDefault="00EA5E6B" w:rsidP="00EA5E6B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A154D" w14:textId="77777777" w:rsidR="00EA5E6B" w:rsidRPr="00476BCB" w:rsidRDefault="00EA5E6B" w:rsidP="00EA5E6B"/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6FA" w14:textId="77777777" w:rsidR="00EA5E6B" w:rsidRPr="00476BCB" w:rsidRDefault="00EA5E6B" w:rsidP="00EA5E6B"/>
        </w:tc>
      </w:tr>
      <w:tr w:rsidR="00EA5E6B" w:rsidRPr="00476BCB" w14:paraId="6828C767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8254" w14:textId="77777777" w:rsidR="00EA5E6B" w:rsidRPr="00476BCB" w:rsidRDefault="00EA5E6B" w:rsidP="00EA5E6B">
            <w:r>
              <w:t>2024-25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EB021" w14:textId="33630BE1" w:rsidR="00EA5E6B" w:rsidRPr="00476BCB" w:rsidRDefault="009B0E81" w:rsidP="00EA5E6B">
            <w:r>
              <w:t xml:space="preserve">Avril Ross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8CC5" w14:textId="5E7F52D5" w:rsidR="00EA5E6B" w:rsidRPr="00476BCB" w:rsidRDefault="009B0E81" w:rsidP="00EA5E6B">
            <w:r>
              <w:t xml:space="preserve">Penshurst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56E8" w14:textId="3826D39F" w:rsidR="00EA5E6B" w:rsidRPr="00476BCB" w:rsidRDefault="009B0E81" w:rsidP="00EA5E6B">
            <w:r>
              <w:t xml:space="preserve">FWPA 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C6FE" w14:textId="77777777" w:rsidR="00EA5E6B" w:rsidRPr="00476BCB" w:rsidRDefault="00EA5E6B" w:rsidP="00EA5E6B"/>
        </w:tc>
      </w:tr>
      <w:tr w:rsidR="00EA5E6B" w:rsidRPr="00476BCB" w14:paraId="643D3EF3" w14:textId="77777777" w:rsidTr="008B4694">
        <w:trPr>
          <w:trHeight w:val="47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9F0B" w14:textId="77777777" w:rsidR="00EA5E6B" w:rsidRPr="00476BCB" w:rsidRDefault="00EA5E6B" w:rsidP="00EA5E6B"/>
        </w:tc>
        <w:tc>
          <w:tcPr>
            <w:tcW w:w="8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6708" w14:textId="77777777" w:rsidR="00EA5E6B" w:rsidRPr="00476BCB" w:rsidRDefault="00EA5E6B" w:rsidP="00EA5E6B"/>
        </w:tc>
      </w:tr>
    </w:tbl>
    <w:p w14:paraId="1CA4CE17" w14:textId="77777777" w:rsidR="00322F0A" w:rsidRDefault="00322F0A"/>
    <w:p w14:paraId="79830BB6" w14:textId="77777777" w:rsidR="00476BCB" w:rsidRDefault="00476BCB"/>
    <w:p w14:paraId="336550A2" w14:textId="77777777" w:rsidR="00476BCB" w:rsidRDefault="00476BCB"/>
    <w:p w14:paraId="50D338EF" w14:textId="77777777" w:rsidR="00476BCB" w:rsidRDefault="00476BCB"/>
    <w:p w14:paraId="523BF9BF" w14:textId="77777777" w:rsidR="00476BCB" w:rsidRDefault="00476BCB"/>
    <w:p w14:paraId="61E8F4D1" w14:textId="77777777" w:rsidR="00476BCB" w:rsidRDefault="00476BCB"/>
    <w:p w14:paraId="4104ED5D" w14:textId="77777777" w:rsidR="00476BCB" w:rsidRDefault="00476BCB"/>
    <w:p w14:paraId="7512D0CA" w14:textId="77777777" w:rsidR="00476BCB" w:rsidRDefault="00476BCB"/>
    <w:p w14:paraId="6DE0C493" w14:textId="77777777" w:rsidR="00476BCB" w:rsidRDefault="00476BCB"/>
    <w:p w14:paraId="62E22A85" w14:textId="77777777" w:rsidR="00476BCB" w:rsidRDefault="00476BCB"/>
    <w:p w14:paraId="1986188B" w14:textId="77777777" w:rsidR="00476BCB" w:rsidRDefault="00476BCB"/>
    <w:p w14:paraId="4868595F" w14:textId="77777777" w:rsidR="00476BCB" w:rsidRDefault="00476BCB"/>
    <w:p w14:paraId="66397949" w14:textId="77777777" w:rsidR="00476BCB" w:rsidRDefault="00476BCB"/>
    <w:p w14:paraId="2E92A66B" w14:textId="77777777" w:rsidR="00476BCB" w:rsidRPr="00476BCB" w:rsidRDefault="00476BCB" w:rsidP="00476BCB"/>
    <w:p w14:paraId="52E9A589" w14:textId="77777777" w:rsidR="00476BCB" w:rsidRDefault="00476BCB"/>
    <w:sectPr w:rsidR="00476BCB" w:rsidSect="00476B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61"/>
    <w:rsid w:val="000503A1"/>
    <w:rsid w:val="00256A2B"/>
    <w:rsid w:val="00322F0A"/>
    <w:rsid w:val="00476BCB"/>
    <w:rsid w:val="00692761"/>
    <w:rsid w:val="008474F1"/>
    <w:rsid w:val="008B4694"/>
    <w:rsid w:val="009B0E81"/>
    <w:rsid w:val="00AE47FE"/>
    <w:rsid w:val="00B847C3"/>
    <w:rsid w:val="00DB036D"/>
    <w:rsid w:val="00DF4565"/>
    <w:rsid w:val="00EA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C85BF"/>
  <w15:chartTrackingRefBased/>
  <w15:docId w15:val="{76BE5373-A5CB-224B-BE33-3583E3A6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eweek/Desktop/WINNERS%20WCBR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WINNERS WCBR .dotx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Marian Treweek</cp:lastModifiedBy>
  <cp:revision>3</cp:revision>
  <dcterms:created xsi:type="dcterms:W3CDTF">2023-11-13T03:26:00Z</dcterms:created>
  <dcterms:modified xsi:type="dcterms:W3CDTF">2025-03-02T00:35:00Z</dcterms:modified>
</cp:coreProperties>
</file>