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16A26D94" w:rsidR="00476BCB" w:rsidRPr="00476BCB" w:rsidRDefault="00B847C3" w:rsidP="00476BCB">
            <w:pPr>
              <w:rPr>
                <w:b/>
                <w:bCs/>
                <w:sz w:val="36"/>
                <w:szCs w:val="36"/>
              </w:rPr>
            </w:pPr>
            <w:proofErr w:type="gramStart"/>
            <w:r>
              <w:rPr>
                <w:b/>
                <w:bCs/>
                <w:color w:val="4472C4" w:themeColor="accent1"/>
                <w:sz w:val="36"/>
                <w:szCs w:val="36"/>
              </w:rPr>
              <w:t>WO</w:t>
            </w:r>
            <w:r w:rsidR="00EA5E6B">
              <w:rPr>
                <w:b/>
                <w:bCs/>
                <w:color w:val="4472C4" w:themeColor="accent1"/>
                <w:sz w:val="36"/>
                <w:szCs w:val="36"/>
              </w:rPr>
              <w:t xml:space="preserve">MEN’S </w:t>
            </w:r>
            <w:r w:rsidR="00687F85">
              <w:rPr>
                <w:b/>
                <w:bCs/>
                <w:color w:val="4472C4" w:themeColor="accent1"/>
                <w:sz w:val="36"/>
                <w:szCs w:val="36"/>
              </w:rPr>
              <w:t xml:space="preserve"> FOURS</w:t>
            </w:r>
            <w:proofErr w:type="gramEnd"/>
            <w:r w:rsidR="00687F85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  <w:r w:rsidR="00EA5E6B">
              <w:rPr>
                <w:b/>
                <w:bCs/>
                <w:color w:val="4472C4" w:themeColor="accent1"/>
                <w:sz w:val="36"/>
                <w:szCs w:val="36"/>
              </w:rPr>
              <w:t xml:space="preserve"> </w:t>
            </w:r>
          </w:p>
        </w:tc>
      </w:tr>
      <w:tr w:rsidR="00476BCB" w:rsidRPr="00476BCB" w14:paraId="4E7469E4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8B4694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6672" w14:textId="77777777" w:rsidR="00687F85" w:rsidRDefault="00687F85" w:rsidP="00476BCB">
            <w:r>
              <w:t xml:space="preserve">Kerrie Alexander </w:t>
            </w:r>
          </w:p>
          <w:p w14:paraId="262F179E" w14:textId="77777777" w:rsidR="00687F85" w:rsidRDefault="00687F85" w:rsidP="00476BCB">
            <w:r>
              <w:t>Joy Werner</w:t>
            </w:r>
          </w:p>
          <w:p w14:paraId="41BAEEDC" w14:textId="77777777" w:rsidR="00687F85" w:rsidRDefault="00687F85" w:rsidP="00476BCB">
            <w:r>
              <w:t>Shirley Roger</w:t>
            </w:r>
          </w:p>
          <w:p w14:paraId="597BE2BF" w14:textId="15B74FEF" w:rsidR="00476BCB" w:rsidRPr="00476BCB" w:rsidRDefault="00687F85" w:rsidP="00476BCB">
            <w:r>
              <w:t xml:space="preserve">Shirley Millard </w:t>
            </w:r>
            <w:r w:rsidR="00B847C3">
              <w:t xml:space="preserve">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0FB5FC46" w:rsidR="00476BCB" w:rsidRPr="00476BCB" w:rsidRDefault="00687F85" w:rsidP="00476BCB">
            <w:r>
              <w:t xml:space="preserve">Portland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14A0E7C0" w:rsidR="00476BCB" w:rsidRPr="00476BCB" w:rsidRDefault="00EA5E6B" w:rsidP="00476BCB">
            <w:r>
              <w:t xml:space="preserve">FWBD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2F8543F9" w:rsidR="00476BCB" w:rsidRPr="00476BCB" w:rsidRDefault="00476BCB" w:rsidP="00476BCB">
            <w:r w:rsidRPr="00476BCB">
              <w:t> </w:t>
            </w:r>
            <w:r w:rsidR="00687F85">
              <w:t xml:space="preserve">State RUNNER UP </w:t>
            </w:r>
          </w:p>
        </w:tc>
      </w:tr>
      <w:tr w:rsidR="00476BCB" w:rsidRPr="00476BCB" w14:paraId="5DB44DE6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2B0E" w14:textId="77E480B6" w:rsidR="00476BCB" w:rsidRDefault="00E77132" w:rsidP="00476BCB">
            <w:r>
              <w:t xml:space="preserve">Kerry Alexander </w:t>
            </w:r>
          </w:p>
          <w:p w14:paraId="2DDBB478" w14:textId="77777777" w:rsidR="007F4CE1" w:rsidRDefault="007F4CE1" w:rsidP="007F4CE1">
            <w:r>
              <w:t>Joy Werner</w:t>
            </w:r>
          </w:p>
          <w:p w14:paraId="60A72726" w14:textId="77777777" w:rsidR="007F4CE1" w:rsidRDefault="007F4CE1" w:rsidP="007F4CE1">
            <w:r>
              <w:t>Shirley Roger</w:t>
            </w:r>
          </w:p>
          <w:p w14:paraId="4410A14B" w14:textId="77777777" w:rsidR="007F4CE1" w:rsidRDefault="007F4CE1" w:rsidP="007F4CE1">
            <w:r>
              <w:t xml:space="preserve">Shirley Millard   </w:t>
            </w:r>
          </w:p>
          <w:p w14:paraId="1DB4C932" w14:textId="74A84ED0" w:rsidR="007F4CE1" w:rsidRDefault="007F4CE1" w:rsidP="007F4CE1">
            <w:r>
              <w:t xml:space="preserve">(s) Robyn </w:t>
            </w:r>
            <w:proofErr w:type="spellStart"/>
            <w:r>
              <w:t>Pumpa</w:t>
            </w:r>
            <w:proofErr w:type="spellEnd"/>
          </w:p>
          <w:p w14:paraId="2963C3AE" w14:textId="07B40CF3" w:rsidR="007F4CE1" w:rsidRPr="00476BCB" w:rsidRDefault="007F4CE1" w:rsidP="007F4CE1">
            <w:r>
              <w:t>(s) Marie Benbow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3EB18FBE" w:rsidR="00476BCB" w:rsidRPr="00476BCB" w:rsidRDefault="00476BCB" w:rsidP="00476BCB">
            <w:r w:rsidRPr="00476BCB">
              <w:t> </w:t>
            </w:r>
            <w:r w:rsidR="00E77132">
              <w:t xml:space="preserve">Portland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4D382AE2" w:rsidR="00476BCB" w:rsidRPr="00476BCB" w:rsidRDefault="00476BCB" w:rsidP="00476BCB">
            <w:r w:rsidRPr="00476BCB">
              <w:t> </w:t>
            </w:r>
            <w:r w:rsidR="00E77132">
              <w:t>FWBD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A8C5" w14:textId="77777777" w:rsidR="00687F85" w:rsidRDefault="00687F85" w:rsidP="00EA5E6B">
            <w:r>
              <w:t>Maureen Drennan</w:t>
            </w:r>
          </w:p>
          <w:p w14:paraId="00F95108" w14:textId="77777777" w:rsidR="00687F85" w:rsidRDefault="00687F85" w:rsidP="00EA5E6B">
            <w:r>
              <w:t>Dorothy Gleeson</w:t>
            </w:r>
          </w:p>
          <w:p w14:paraId="2AD50399" w14:textId="77777777" w:rsidR="00687F85" w:rsidRDefault="00687F85" w:rsidP="00EA5E6B">
            <w:r>
              <w:t>Sheridan Barling</w:t>
            </w:r>
          </w:p>
          <w:p w14:paraId="24D589B1" w14:textId="66EC2885" w:rsidR="008B4694" w:rsidRPr="00476BCB" w:rsidRDefault="00687F85" w:rsidP="00EA5E6B">
            <w:r>
              <w:t xml:space="preserve">Faye Bolden </w:t>
            </w:r>
            <w:r w:rsidR="00B847C3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1036DBB4" w:rsidR="00476BCB" w:rsidRPr="00476BCB" w:rsidRDefault="00B847C3" w:rsidP="00476BCB">
            <w:r>
              <w:t>C</w:t>
            </w:r>
            <w:r w:rsidR="00687F85">
              <w:t xml:space="preserve">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2A871CEA" w:rsidR="00476BCB" w:rsidRPr="00476BCB" w:rsidRDefault="00687F85" w:rsidP="00476BCB">
            <w:r>
              <w:t>WD</w:t>
            </w:r>
            <w:r w:rsidR="00EA5E6B">
              <w:t>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3AA" w14:textId="32432711" w:rsidR="00687F85" w:rsidRDefault="00687F85" w:rsidP="00476BCB">
            <w:r>
              <w:t xml:space="preserve">Carol </w:t>
            </w:r>
            <w:r w:rsidR="007C0806">
              <w:t>H</w:t>
            </w:r>
            <w:r>
              <w:t>arbor</w:t>
            </w:r>
          </w:p>
          <w:p w14:paraId="0631A9A9" w14:textId="6548EAD2" w:rsidR="00687F85" w:rsidRDefault="00687F85" w:rsidP="00476BCB">
            <w:r>
              <w:t>Leeanne Fitzgerald</w:t>
            </w:r>
          </w:p>
          <w:p w14:paraId="4F7DCEAE" w14:textId="77777777" w:rsidR="00687F85" w:rsidRDefault="00687F85" w:rsidP="00476BCB">
            <w:r>
              <w:t>Hilda Bentley</w:t>
            </w:r>
          </w:p>
          <w:p w14:paraId="1ECCA528" w14:textId="4F4E84E2" w:rsidR="008B4694" w:rsidRPr="00476BCB" w:rsidRDefault="00687F85" w:rsidP="00476BCB">
            <w:r>
              <w:t xml:space="preserve">Joan Lawrence </w:t>
            </w:r>
            <w:r w:rsidR="00B847C3">
              <w:t xml:space="preserve">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6C383F63" w:rsidR="00476BCB" w:rsidRPr="00476BCB" w:rsidRDefault="00B847C3" w:rsidP="00476BCB">
            <w:r>
              <w:t>Colac</w:t>
            </w:r>
            <w:r w:rsidR="00687F85">
              <w:t xml:space="preserve"> City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1454D3EE" w:rsidR="00476BCB" w:rsidRPr="00476BCB" w:rsidRDefault="00B847C3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0A08" w14:textId="77777777" w:rsidR="00687F85" w:rsidRDefault="00687F85" w:rsidP="00476BCB">
            <w:r>
              <w:t xml:space="preserve">Robyn </w:t>
            </w:r>
            <w:proofErr w:type="spellStart"/>
            <w:r>
              <w:t>Thomassen</w:t>
            </w:r>
            <w:proofErr w:type="spellEnd"/>
          </w:p>
          <w:p w14:paraId="2349BE2F" w14:textId="77777777" w:rsidR="00687F85" w:rsidRDefault="00687F85" w:rsidP="00476BCB">
            <w:r>
              <w:t>Irene McGrath</w:t>
            </w:r>
          </w:p>
          <w:p w14:paraId="23B786BA" w14:textId="77777777" w:rsidR="00687F85" w:rsidRDefault="00687F85" w:rsidP="00476BCB">
            <w:r>
              <w:t xml:space="preserve">Wendy </w:t>
            </w:r>
            <w:proofErr w:type="spellStart"/>
            <w:r>
              <w:t>Colcott</w:t>
            </w:r>
            <w:proofErr w:type="spellEnd"/>
          </w:p>
          <w:p w14:paraId="0966F1FE" w14:textId="13EDCBA2" w:rsidR="008B4694" w:rsidRPr="00476BCB" w:rsidRDefault="00687F85" w:rsidP="00476BCB">
            <w:r>
              <w:t xml:space="preserve">Beryl Povey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7A5DC4A1" w:rsidR="00476BCB" w:rsidRPr="00476BCB" w:rsidRDefault="00687F85" w:rsidP="00476BCB">
            <w:r>
              <w:t xml:space="preserve">Grangeburn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0FBE61B6" w:rsidR="00476BCB" w:rsidRPr="00476BCB" w:rsidRDefault="00687F85" w:rsidP="00476BCB">
            <w:r>
              <w:t>FW</w:t>
            </w:r>
            <w:r w:rsidR="00B847C3">
              <w:t>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A5D" w14:textId="77777777" w:rsidR="00687F85" w:rsidRDefault="00687F85" w:rsidP="00476BCB">
            <w:r>
              <w:t xml:space="preserve">Maureen Drennan </w:t>
            </w:r>
            <w:proofErr w:type="spellStart"/>
            <w:r>
              <w:t>Sherdian</w:t>
            </w:r>
            <w:proofErr w:type="spellEnd"/>
            <w:r>
              <w:t xml:space="preserve"> Barling </w:t>
            </w:r>
          </w:p>
          <w:p w14:paraId="6A7793AC" w14:textId="60E94372" w:rsidR="00687F85" w:rsidRDefault="00687F85" w:rsidP="00476BCB">
            <w:r>
              <w:t xml:space="preserve">Polly Rabl </w:t>
            </w:r>
          </w:p>
          <w:p w14:paraId="06B6E57F" w14:textId="5DD25E46" w:rsidR="008B4694" w:rsidRPr="00476BCB" w:rsidRDefault="00687F85" w:rsidP="00476BCB">
            <w:r>
              <w:t>Gayle Taylor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5738DDAA" w:rsidR="00476BCB" w:rsidRPr="00476BCB" w:rsidRDefault="00EA5E6B" w:rsidP="00476BCB">
            <w:r>
              <w:t xml:space="preserve"> </w:t>
            </w:r>
            <w:r w:rsidR="00687F85">
              <w:t xml:space="preserve">Dennington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781F47EE" w:rsidR="00476BCB" w:rsidRPr="00476BCB" w:rsidRDefault="00687F85" w:rsidP="00476BCB">
            <w:r>
              <w:t xml:space="preserve">WDBD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022F" w14:textId="117C5B4D" w:rsidR="00476BCB" w:rsidRDefault="00C074FB" w:rsidP="00476BCB">
            <w:r>
              <w:t>G</w:t>
            </w:r>
            <w:r w:rsidR="00A11C90">
              <w:t xml:space="preserve">lenda </w:t>
            </w:r>
            <w:r>
              <w:t>Gou</w:t>
            </w:r>
            <w:r w:rsidR="00A11C90">
              <w:t>r</w:t>
            </w:r>
            <w:r>
              <w:t>ley</w:t>
            </w:r>
          </w:p>
          <w:p w14:paraId="1752E55B" w14:textId="0AE678CE" w:rsidR="00C074FB" w:rsidRDefault="00C074FB" w:rsidP="00476BCB">
            <w:r>
              <w:t>B Dillon</w:t>
            </w:r>
          </w:p>
          <w:p w14:paraId="2EF15310" w14:textId="22C4A219" w:rsidR="00C074FB" w:rsidRDefault="00C074FB" w:rsidP="00476BCB">
            <w:r>
              <w:t>L</w:t>
            </w:r>
            <w:r w:rsidR="00A11C90">
              <w:t>eona</w:t>
            </w:r>
            <w:r>
              <w:t xml:space="preserve"> Pekin</w:t>
            </w:r>
          </w:p>
          <w:p w14:paraId="2FDC1ADB" w14:textId="57324BBB" w:rsidR="00687F85" w:rsidRDefault="00C074FB" w:rsidP="00476BCB">
            <w:r>
              <w:t>C</w:t>
            </w:r>
            <w:r w:rsidR="00A11C90">
              <w:t xml:space="preserve">armel </w:t>
            </w:r>
            <w:r>
              <w:t xml:space="preserve">Watson </w:t>
            </w:r>
          </w:p>
          <w:p w14:paraId="503DE042" w14:textId="6E703D54" w:rsidR="00687F85" w:rsidRPr="00476BCB" w:rsidRDefault="00687F85" w:rsidP="00476BCB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05FA9F64" w:rsidR="00476BCB" w:rsidRPr="00476BCB" w:rsidRDefault="00C074FB" w:rsidP="00476BCB">
            <w:r>
              <w:t xml:space="preserve">Colac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71EAD644" w:rsidR="00476BCB" w:rsidRPr="00476BCB" w:rsidRDefault="00C074FB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AFA1" w14:textId="2E14CE62" w:rsidR="00687F85" w:rsidRDefault="00687F85" w:rsidP="00476BCB">
            <w:r>
              <w:t>Pauline Burleigh</w:t>
            </w:r>
          </w:p>
          <w:p w14:paraId="6B2066D9" w14:textId="77777777" w:rsidR="00687F85" w:rsidRDefault="00687F85" w:rsidP="00476BCB">
            <w:r>
              <w:t>Julie Dosser</w:t>
            </w:r>
          </w:p>
          <w:p w14:paraId="0B63F330" w14:textId="77777777" w:rsidR="00687F85" w:rsidRDefault="00687F85" w:rsidP="00476BCB">
            <w:r>
              <w:t xml:space="preserve">Moira </w:t>
            </w:r>
            <w:proofErr w:type="spellStart"/>
            <w:r>
              <w:t>Cooknell</w:t>
            </w:r>
            <w:proofErr w:type="spellEnd"/>
          </w:p>
          <w:p w14:paraId="3DF05D1C" w14:textId="70CD81BF" w:rsidR="008B4694" w:rsidRPr="00476BCB" w:rsidRDefault="00687F85" w:rsidP="00476BCB">
            <w:r>
              <w:t xml:space="preserve">Kate Lloyd </w:t>
            </w:r>
            <w:r w:rsidR="00B847C3">
              <w:t xml:space="preserve">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721D6F97" w:rsidR="00DB036D" w:rsidRPr="00476BCB" w:rsidRDefault="00B847C3" w:rsidP="00476BCB">
            <w:r>
              <w:t xml:space="preserve">City Memorial </w:t>
            </w:r>
            <w:r w:rsidR="00EA5E6B"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39EABE95" w:rsidR="00DB036D" w:rsidRPr="00476BCB" w:rsidRDefault="00B847C3" w:rsidP="00476BCB">
            <w:r>
              <w:t>WD</w:t>
            </w:r>
            <w:r w:rsidR="008B4694">
              <w:t>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EA5E6B" w:rsidRPr="00476BCB" w14:paraId="67342AA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EA5E6B" w:rsidRPr="00476BCB" w:rsidRDefault="00EA5E6B" w:rsidP="00EA5E6B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77205" w14:textId="77777777" w:rsidR="00687F85" w:rsidRDefault="00687F85" w:rsidP="00EA5E6B">
            <w:r>
              <w:t xml:space="preserve">Robyn </w:t>
            </w:r>
            <w:proofErr w:type="spellStart"/>
            <w:r>
              <w:t>Thomassen</w:t>
            </w:r>
            <w:proofErr w:type="spellEnd"/>
          </w:p>
          <w:p w14:paraId="7886A90F" w14:textId="77777777" w:rsidR="00687F85" w:rsidRDefault="00687F85" w:rsidP="00EA5E6B">
            <w:r>
              <w:t>Leonie Buchanan</w:t>
            </w:r>
          </w:p>
          <w:p w14:paraId="0507E265" w14:textId="2AAC64CF" w:rsidR="00EA5E6B" w:rsidRDefault="00687F85" w:rsidP="00EA5E6B">
            <w:r>
              <w:t>Ann Rentsch</w:t>
            </w:r>
          </w:p>
          <w:p w14:paraId="058D898C" w14:textId="5F6B1909" w:rsidR="00687F85" w:rsidRPr="00476BCB" w:rsidRDefault="00687F85" w:rsidP="00EA5E6B">
            <w:r>
              <w:t xml:space="preserve">Leah McCabe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72BD" w14:textId="6DA736D2" w:rsidR="00EA5E6B" w:rsidRPr="00476BCB" w:rsidRDefault="00687F85" w:rsidP="00EA5E6B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7CF4" w14:textId="32C339E8" w:rsidR="00EA5E6B" w:rsidRPr="00476BCB" w:rsidRDefault="00687F85" w:rsidP="00EA5E6B">
            <w:r>
              <w:t xml:space="preserve">FWBD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EA5E6B" w:rsidRPr="00476BCB" w:rsidRDefault="00EA5E6B" w:rsidP="00EA5E6B">
            <w:r w:rsidRPr="00476BCB">
              <w:t> </w:t>
            </w:r>
          </w:p>
        </w:tc>
      </w:tr>
      <w:tr w:rsidR="00687F85" w:rsidRPr="00476BCB" w14:paraId="18C5BBC2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687F85" w:rsidRPr="00476BCB" w:rsidRDefault="00687F85" w:rsidP="00687F85">
            <w:r w:rsidRPr="00476BCB">
              <w:lastRenderedPageBreak/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7CF3" w14:textId="77777777" w:rsidR="00687F85" w:rsidRDefault="00687F85" w:rsidP="00687F85">
            <w:r>
              <w:t>Pauline Burleigh</w:t>
            </w:r>
          </w:p>
          <w:p w14:paraId="63C9EC2C" w14:textId="77777777" w:rsidR="00687F85" w:rsidRDefault="00687F85" w:rsidP="00687F85">
            <w:r>
              <w:t>Julie Dosser</w:t>
            </w:r>
          </w:p>
          <w:p w14:paraId="4DCF53EA" w14:textId="77777777" w:rsidR="00687F85" w:rsidRDefault="00687F85" w:rsidP="00687F85">
            <w:proofErr w:type="spellStart"/>
            <w:r>
              <w:t>Caseylee</w:t>
            </w:r>
            <w:proofErr w:type="spellEnd"/>
            <w:r>
              <w:t xml:space="preserve"> Sheehan</w:t>
            </w:r>
          </w:p>
          <w:p w14:paraId="7FF5CC5E" w14:textId="4B69FEAE" w:rsidR="00687F85" w:rsidRPr="00476BCB" w:rsidRDefault="00687F85" w:rsidP="00687F85">
            <w:r>
              <w:t xml:space="preserve">Moira </w:t>
            </w:r>
            <w:proofErr w:type="spellStart"/>
            <w:r>
              <w:t>Cooknell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5A50B288" w:rsidR="00687F85" w:rsidRPr="00476BCB" w:rsidRDefault="00687F85" w:rsidP="00687F85">
            <w:r>
              <w:t xml:space="preserve">City Memorial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33370AF4" w:rsidR="00687F85" w:rsidRPr="00476BCB" w:rsidRDefault="00687F85" w:rsidP="00687F85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687F85" w:rsidRPr="00476BCB" w:rsidRDefault="00687F85" w:rsidP="00687F85">
            <w:r w:rsidRPr="00476BCB">
              <w:t> </w:t>
            </w:r>
          </w:p>
        </w:tc>
      </w:tr>
      <w:tr w:rsidR="00687F85" w:rsidRPr="00476BCB" w14:paraId="7216E63A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13089930" w:rsidR="001128B5" w:rsidRPr="00476BCB" w:rsidRDefault="00687F85" w:rsidP="00687F85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5AB" w14:textId="77777777" w:rsidR="00687F85" w:rsidRDefault="00687F85" w:rsidP="00687F85">
            <w:r>
              <w:t>Julie Dosser</w:t>
            </w:r>
          </w:p>
          <w:p w14:paraId="0F49E59A" w14:textId="09DD4A0A" w:rsidR="00687F85" w:rsidRDefault="00687F85" w:rsidP="00687F85">
            <w:r>
              <w:t xml:space="preserve">Kate Lloyd </w:t>
            </w:r>
          </w:p>
          <w:p w14:paraId="220FCD9D" w14:textId="20FA0EC0" w:rsidR="00687F85" w:rsidRPr="00476BCB" w:rsidRDefault="00687F85" w:rsidP="00687F85">
            <w:r>
              <w:t xml:space="preserve">Moira </w:t>
            </w:r>
            <w:proofErr w:type="spellStart"/>
            <w:r>
              <w:t>Cooknell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190B9917" w:rsidR="00687F85" w:rsidRPr="00476BCB" w:rsidRDefault="00687F85" w:rsidP="00687F85">
            <w:r>
              <w:t xml:space="preserve">City Memorial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3A1646D5" w:rsidR="00687F85" w:rsidRPr="00476BCB" w:rsidRDefault="00687F85" w:rsidP="00687F85">
            <w:r>
              <w:t>WDBD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F130" w14:textId="77777777" w:rsidR="00687F85" w:rsidRDefault="00687F85" w:rsidP="00687F85">
            <w:r w:rsidRPr="00476BCB">
              <w:t> </w:t>
            </w:r>
          </w:p>
          <w:p w14:paraId="13EDE259" w14:textId="77777777" w:rsidR="00A61418" w:rsidRDefault="00A61418" w:rsidP="00687F85"/>
          <w:p w14:paraId="533D4F45" w14:textId="77777777" w:rsidR="00A61418" w:rsidRPr="00476BCB" w:rsidRDefault="00A61418" w:rsidP="00687F85"/>
        </w:tc>
      </w:tr>
      <w:tr w:rsidR="00687F85" w:rsidRPr="00476BCB" w14:paraId="22343644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687F85" w:rsidRPr="00476BCB" w:rsidRDefault="00687F85" w:rsidP="00687F85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3A32B" w14:textId="77777777" w:rsidR="00687F85" w:rsidRDefault="00A61418" w:rsidP="00687F85">
            <w:r>
              <w:t>Maria van Someren</w:t>
            </w:r>
          </w:p>
          <w:p w14:paraId="4D9F7A0B" w14:textId="77777777" w:rsidR="00A61418" w:rsidRDefault="00A61418" w:rsidP="00687F85">
            <w:r>
              <w:t>Leeanne Fitzgerald</w:t>
            </w:r>
          </w:p>
          <w:p w14:paraId="0CB1067A" w14:textId="75FC5F26" w:rsidR="00A61418" w:rsidRDefault="00A61418" w:rsidP="00687F85">
            <w:r>
              <w:t>Kathy Leslie</w:t>
            </w:r>
          </w:p>
          <w:p w14:paraId="3CAE98B7" w14:textId="773C83FF" w:rsidR="00A61418" w:rsidRPr="00476BCB" w:rsidRDefault="00A61418" w:rsidP="00687F85">
            <w:r>
              <w:t xml:space="preserve">Vicki Brebner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7B9DF386" w:rsidR="00687F85" w:rsidRPr="00476BCB" w:rsidRDefault="00A61418" w:rsidP="00687F85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40A8561F" w:rsidR="00687F85" w:rsidRPr="00476BCB" w:rsidRDefault="00A61418" w:rsidP="00687F85">
            <w:r>
              <w:t xml:space="preserve">CPA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687F85" w:rsidRPr="00476BCB" w:rsidRDefault="00687F85" w:rsidP="00687F85"/>
        </w:tc>
      </w:tr>
      <w:tr w:rsidR="00687F85" w:rsidRPr="00476BCB" w14:paraId="6828C767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687F85" w:rsidRPr="00476BCB" w:rsidRDefault="00687F85" w:rsidP="00687F85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8A354" w14:textId="77777777" w:rsidR="00687F85" w:rsidRDefault="00E54A78" w:rsidP="00687F85">
            <w:r>
              <w:t>Rebecca McMahon</w:t>
            </w:r>
          </w:p>
          <w:p w14:paraId="3D127474" w14:textId="77777777" w:rsidR="00E54A78" w:rsidRDefault="00E54A78" w:rsidP="00687F85">
            <w:r>
              <w:t>Hayley Murnane</w:t>
            </w:r>
          </w:p>
          <w:p w14:paraId="5D4A07BC" w14:textId="77777777" w:rsidR="00E54A78" w:rsidRDefault="00E54A78" w:rsidP="00687F85">
            <w:r>
              <w:t>Jodie Bertrand</w:t>
            </w:r>
          </w:p>
          <w:p w14:paraId="091EB021" w14:textId="2BB909BE" w:rsidR="00E54A78" w:rsidRPr="00476BCB" w:rsidRDefault="00E54A78" w:rsidP="00687F85">
            <w:r>
              <w:t xml:space="preserve">Erin Baulch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0CF22CE2" w:rsidR="00687F85" w:rsidRPr="00476BCB" w:rsidRDefault="00E54A78" w:rsidP="00687F85">
            <w:r>
              <w:t xml:space="preserve">Composite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643D128D" w:rsidR="00687F85" w:rsidRPr="00476BCB" w:rsidRDefault="00E54A78" w:rsidP="00687F85">
            <w:r>
              <w:t xml:space="preserve">CPA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687F85" w:rsidRPr="00476BCB" w:rsidRDefault="00687F85" w:rsidP="00687F85"/>
        </w:tc>
      </w:tr>
      <w:tr w:rsidR="00687F85" w:rsidRPr="00476BCB" w14:paraId="643D3EF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687F85" w:rsidRPr="00476BCB" w:rsidRDefault="00687F85" w:rsidP="00687F85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687F85" w:rsidRPr="00476BCB" w:rsidRDefault="00687F85" w:rsidP="00687F85"/>
        </w:tc>
      </w:tr>
    </w:tbl>
    <w:p w14:paraId="1CA4CE17" w14:textId="44066AE1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C139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9956" w14:textId="77777777" w:rsidR="00D04CF2" w:rsidRDefault="00D04CF2" w:rsidP="001128B5">
      <w:r>
        <w:separator/>
      </w:r>
    </w:p>
  </w:endnote>
  <w:endnote w:type="continuationSeparator" w:id="0">
    <w:p w14:paraId="17392A1A" w14:textId="77777777" w:rsidR="00D04CF2" w:rsidRDefault="00D04CF2" w:rsidP="0011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B995" w14:textId="77777777" w:rsidR="00D04CF2" w:rsidRDefault="00D04CF2" w:rsidP="001128B5">
      <w:r>
        <w:separator/>
      </w:r>
    </w:p>
  </w:footnote>
  <w:footnote w:type="continuationSeparator" w:id="0">
    <w:p w14:paraId="07AFC980" w14:textId="77777777" w:rsidR="00D04CF2" w:rsidRDefault="00D04CF2" w:rsidP="00112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1128B5"/>
    <w:rsid w:val="00256A2B"/>
    <w:rsid w:val="00322F0A"/>
    <w:rsid w:val="003B40B4"/>
    <w:rsid w:val="00476BCB"/>
    <w:rsid w:val="00687F85"/>
    <w:rsid w:val="00692761"/>
    <w:rsid w:val="006E1D45"/>
    <w:rsid w:val="00711802"/>
    <w:rsid w:val="007C0806"/>
    <w:rsid w:val="007F4CE1"/>
    <w:rsid w:val="008474F1"/>
    <w:rsid w:val="008B4694"/>
    <w:rsid w:val="00A11C90"/>
    <w:rsid w:val="00A61418"/>
    <w:rsid w:val="00AE47FE"/>
    <w:rsid w:val="00B3720B"/>
    <w:rsid w:val="00B847C3"/>
    <w:rsid w:val="00C074FB"/>
    <w:rsid w:val="00C1394B"/>
    <w:rsid w:val="00D04CF2"/>
    <w:rsid w:val="00D40671"/>
    <w:rsid w:val="00DB036D"/>
    <w:rsid w:val="00DF4565"/>
    <w:rsid w:val="00E54A78"/>
    <w:rsid w:val="00E77132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8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8B5"/>
  </w:style>
  <w:style w:type="paragraph" w:styleId="Footer">
    <w:name w:val="footer"/>
    <w:basedOn w:val="Normal"/>
    <w:link w:val="FooterChar"/>
    <w:uiPriority w:val="99"/>
    <w:unhideWhenUsed/>
    <w:rsid w:val="001128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10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9</cp:revision>
  <dcterms:created xsi:type="dcterms:W3CDTF">2023-11-13T03:39:00Z</dcterms:created>
  <dcterms:modified xsi:type="dcterms:W3CDTF">2025-03-02T00:34:00Z</dcterms:modified>
</cp:coreProperties>
</file>