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40" w:type="dxa"/>
        <w:tblLook w:val="04A0" w:firstRow="1" w:lastRow="0" w:firstColumn="1" w:lastColumn="0" w:noHBand="0" w:noVBand="1"/>
      </w:tblPr>
      <w:tblGrid>
        <w:gridCol w:w="1416"/>
        <w:gridCol w:w="2485"/>
        <w:gridCol w:w="2408"/>
        <w:gridCol w:w="1135"/>
        <w:gridCol w:w="2596"/>
      </w:tblGrid>
      <w:tr w:rsidR="00476BCB" w:rsidRPr="00476BCB" w14:paraId="324293FF" w14:textId="77777777" w:rsidTr="00476BCB">
        <w:trPr>
          <w:trHeight w:val="518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A82C" w14:textId="77777777" w:rsidR="00476BCB" w:rsidRDefault="00476BCB" w:rsidP="00476BCB">
            <w:pPr>
              <w:rPr>
                <w:b/>
                <w:bCs/>
                <w:sz w:val="40"/>
                <w:szCs w:val="40"/>
              </w:rPr>
            </w:pPr>
            <w:r w:rsidRPr="00476BCB"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6880687C" wp14:editId="21355695">
                  <wp:simplePos x="0" y="0"/>
                  <wp:positionH relativeFrom="column">
                    <wp:posOffset>-1184910</wp:posOffset>
                  </wp:positionH>
                  <wp:positionV relativeFrom="paragraph">
                    <wp:posOffset>72390</wp:posOffset>
                  </wp:positionV>
                  <wp:extent cx="1297940" cy="778510"/>
                  <wp:effectExtent l="0" t="0" r="0" b="0"/>
                  <wp:wrapTight wrapText="bothSides">
                    <wp:wrapPolygon edited="0">
                      <wp:start x="0" y="0"/>
                      <wp:lineTo x="0" y="21142"/>
                      <wp:lineTo x="21346" y="21142"/>
                      <wp:lineTo x="21346" y="0"/>
                      <wp:lineTo x="0" y="0"/>
                    </wp:wrapPolygon>
                  </wp:wrapTight>
                  <wp:docPr id="6154454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445439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140F83DE" w14:textId="77777777" w:rsidR="00476BCB" w:rsidRPr="00476BCB" w:rsidRDefault="00476BCB" w:rsidP="00476BC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</w:t>
            </w:r>
            <w:r w:rsidRPr="00476BCB">
              <w:rPr>
                <w:b/>
                <w:bCs/>
                <w:color w:val="70AD47" w:themeColor="accent6"/>
                <w:sz w:val="40"/>
                <w:szCs w:val="40"/>
              </w:rPr>
              <w:t>WEST  COAST  BOWLS  REGION INC</w:t>
            </w:r>
          </w:p>
        </w:tc>
      </w:tr>
      <w:tr w:rsidR="00476BCB" w:rsidRPr="00476BCB" w14:paraId="4481CC69" w14:textId="77777777" w:rsidTr="007A5140">
        <w:trPr>
          <w:trHeight w:val="31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67E4" w14:textId="77777777" w:rsidR="00476BCB" w:rsidRPr="00476BCB" w:rsidRDefault="00476BCB" w:rsidP="00476B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6FE4" w14:textId="77777777" w:rsidR="00476BCB" w:rsidRPr="00476BCB" w:rsidRDefault="00476BCB" w:rsidP="00476BCB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6468" w14:textId="77777777" w:rsidR="00476BCB" w:rsidRPr="00476BCB" w:rsidRDefault="00476BCB" w:rsidP="00476BCB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B6D0" w14:textId="77777777" w:rsidR="00476BCB" w:rsidRPr="00476BCB" w:rsidRDefault="00476BCB" w:rsidP="00476BCB"/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F28D" w14:textId="77777777" w:rsidR="00476BCB" w:rsidRPr="00476BCB" w:rsidRDefault="00476BCB" w:rsidP="00476BCB"/>
        </w:tc>
      </w:tr>
      <w:tr w:rsidR="00476BCB" w:rsidRPr="00476BCB" w14:paraId="0460206A" w14:textId="77777777" w:rsidTr="00476BCB">
        <w:trPr>
          <w:trHeight w:val="618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B308" w14:textId="184233D8" w:rsidR="00476BCB" w:rsidRPr="00476BCB" w:rsidRDefault="007A5140" w:rsidP="00476BC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4472C4" w:themeColor="accent1"/>
                <w:sz w:val="36"/>
                <w:szCs w:val="36"/>
              </w:rPr>
              <w:t>WO</w:t>
            </w:r>
            <w:r w:rsidR="00476BCB" w:rsidRPr="00476BCB">
              <w:rPr>
                <w:b/>
                <w:bCs/>
                <w:color w:val="4472C4" w:themeColor="accent1"/>
                <w:sz w:val="36"/>
                <w:szCs w:val="36"/>
              </w:rPr>
              <w:t>MEN</w:t>
            </w:r>
            <w:r>
              <w:rPr>
                <w:b/>
                <w:bCs/>
                <w:color w:val="4472C4" w:themeColor="accent1"/>
                <w:sz w:val="36"/>
                <w:szCs w:val="36"/>
              </w:rPr>
              <w:t xml:space="preserve">’S  TRIPLES </w:t>
            </w:r>
          </w:p>
        </w:tc>
      </w:tr>
      <w:tr w:rsidR="00476BCB" w:rsidRPr="00476BCB" w14:paraId="4E7469E4" w14:textId="77777777" w:rsidTr="007A5140">
        <w:trPr>
          <w:trHeight w:val="31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2233" w14:textId="77777777" w:rsidR="00476BCB" w:rsidRPr="00476BCB" w:rsidRDefault="00476BCB" w:rsidP="00476BCB">
            <w:pPr>
              <w:rPr>
                <w:b/>
                <w:bCs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F85C" w14:textId="77777777" w:rsidR="00476BCB" w:rsidRPr="00476BCB" w:rsidRDefault="00476BCB" w:rsidP="00476BCB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C899" w14:textId="77777777" w:rsidR="00476BCB" w:rsidRPr="00476BCB" w:rsidRDefault="00476BCB" w:rsidP="00476BCB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7410" w14:textId="77777777" w:rsidR="00476BCB" w:rsidRPr="00476BCB" w:rsidRDefault="00476BCB" w:rsidP="00476BCB"/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8BE4" w14:textId="77777777" w:rsidR="00476BCB" w:rsidRPr="00476BCB" w:rsidRDefault="00476BCB" w:rsidP="00476BCB"/>
        </w:tc>
      </w:tr>
      <w:tr w:rsidR="00476BCB" w:rsidRPr="00476BCB" w14:paraId="4823AA5A" w14:textId="77777777" w:rsidTr="007A5140">
        <w:trPr>
          <w:trHeight w:val="47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3547" w14:textId="77777777" w:rsidR="00476BCB" w:rsidRPr="00476BCB" w:rsidRDefault="00476BCB" w:rsidP="00476BCB">
            <w:r w:rsidRPr="00476BCB">
              <w:t>2012-13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FCE3" w14:textId="77777777" w:rsidR="00476BCB" w:rsidRDefault="007A5140" w:rsidP="00476BCB">
            <w:r>
              <w:t>Maureen Drennan</w:t>
            </w:r>
          </w:p>
          <w:p w14:paraId="6D7D3E77" w14:textId="77777777" w:rsidR="007A5140" w:rsidRDefault="007A5140" w:rsidP="00476BCB">
            <w:r>
              <w:t xml:space="preserve">Dorothy Gleeson </w:t>
            </w:r>
          </w:p>
          <w:p w14:paraId="597BE2BF" w14:textId="3BAAA0F8" w:rsidR="007A5140" w:rsidRPr="00476BCB" w:rsidRDefault="007A5140" w:rsidP="00476BCB">
            <w:r>
              <w:t>Val Hassell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A031" w14:textId="3B5A37B5" w:rsidR="00476BCB" w:rsidRPr="00476BCB" w:rsidRDefault="007A5140" w:rsidP="00476BCB">
            <w:r>
              <w:t xml:space="preserve">Composite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335E" w14:textId="76422E46" w:rsidR="00476BCB" w:rsidRPr="00476BCB" w:rsidRDefault="007A5140" w:rsidP="00476BCB">
            <w:r>
              <w:t xml:space="preserve">WDBD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8680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5DB44DE6" w14:textId="77777777" w:rsidTr="007A5140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0DF9" w14:textId="77777777" w:rsidR="00476BCB" w:rsidRPr="00476BCB" w:rsidRDefault="00476BCB" w:rsidP="00476BCB">
            <w:r w:rsidRPr="00476BCB">
              <w:t>2013-14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3FA6" w14:textId="44FB8430" w:rsidR="00476BCB" w:rsidRDefault="00757678" w:rsidP="00476BCB">
            <w:r>
              <w:t>Kellie Bowles</w:t>
            </w:r>
          </w:p>
          <w:p w14:paraId="5978275A" w14:textId="77777777" w:rsidR="00757678" w:rsidRDefault="00757678" w:rsidP="00476BCB">
            <w:r>
              <w:t>Pat Boyd</w:t>
            </w:r>
          </w:p>
          <w:p w14:paraId="2963C3AE" w14:textId="71AAEAB8" w:rsidR="00757678" w:rsidRPr="00476BCB" w:rsidRDefault="00757678" w:rsidP="00476BCB">
            <w:r>
              <w:t xml:space="preserve">Hannah Mitchell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A2DB" w14:textId="20885A38" w:rsidR="00476BCB" w:rsidRPr="00476BCB" w:rsidRDefault="00757678" w:rsidP="00476BCB">
            <w:r>
              <w:t xml:space="preserve">Warrnambool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1AF" w14:textId="6C2B6506" w:rsidR="00476BCB" w:rsidRPr="00476BCB" w:rsidRDefault="00757678" w:rsidP="00476BCB">
            <w:r>
              <w:t xml:space="preserve">WDBD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D698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1CE79D58" w14:textId="77777777" w:rsidTr="007A5140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51BC" w14:textId="77777777" w:rsidR="00476BCB" w:rsidRPr="00476BCB" w:rsidRDefault="00476BCB" w:rsidP="00476BCB">
            <w:r w:rsidRPr="00476BCB">
              <w:t>2014-15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FD5D" w14:textId="77777777" w:rsidR="00476BCB" w:rsidRDefault="007A5140" w:rsidP="00476BCB">
            <w:r>
              <w:t>Linda Creek</w:t>
            </w:r>
          </w:p>
          <w:p w14:paraId="1637D641" w14:textId="77777777" w:rsidR="007A5140" w:rsidRDefault="007A5140" w:rsidP="00476BCB">
            <w:r>
              <w:t>Gill Vorwerk</w:t>
            </w:r>
          </w:p>
          <w:p w14:paraId="24D589B1" w14:textId="37C89D3B" w:rsidR="007A5140" w:rsidRPr="00476BCB" w:rsidRDefault="007A5140" w:rsidP="00476BCB">
            <w:r>
              <w:t xml:space="preserve">Diane </w:t>
            </w:r>
            <w:proofErr w:type="spellStart"/>
            <w:r>
              <w:t>Mugavin</w:t>
            </w:r>
            <w:proofErr w:type="spellEnd"/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1076" w14:textId="4EEFA3B5" w:rsidR="00476BCB" w:rsidRPr="00476BCB" w:rsidRDefault="007A5140" w:rsidP="00476BCB">
            <w:r>
              <w:t xml:space="preserve">Composite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4B72" w14:textId="1558F6F2" w:rsidR="00476BCB" w:rsidRPr="00476BCB" w:rsidRDefault="007A5140" w:rsidP="00476BCB">
            <w:r>
              <w:t xml:space="preserve">WDBD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2051" w14:textId="77777777" w:rsidR="00476BCB" w:rsidRPr="00476BCB" w:rsidRDefault="00476BCB" w:rsidP="00476BCB"/>
        </w:tc>
      </w:tr>
      <w:tr w:rsidR="00476BCB" w:rsidRPr="00476BCB" w14:paraId="0DA1640B" w14:textId="77777777" w:rsidTr="007A5140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EB3E" w14:textId="77777777" w:rsidR="00476BCB" w:rsidRPr="00476BCB" w:rsidRDefault="00476BCB" w:rsidP="00476BCB">
            <w:r w:rsidRPr="00476BCB">
              <w:t>2015-16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8389" w14:textId="77777777" w:rsidR="00476BCB" w:rsidRDefault="007A5140" w:rsidP="00476BCB">
            <w:r>
              <w:t xml:space="preserve">Maureen Drennan </w:t>
            </w:r>
          </w:p>
          <w:p w14:paraId="51A9BC1D" w14:textId="77777777" w:rsidR="007A5140" w:rsidRDefault="007A5140" w:rsidP="00476BCB">
            <w:r>
              <w:t xml:space="preserve">Lorraine Frewin </w:t>
            </w:r>
          </w:p>
          <w:p w14:paraId="1ECCA528" w14:textId="579F79B2" w:rsidR="007A5140" w:rsidRPr="00476BCB" w:rsidRDefault="007A5140" w:rsidP="00476BCB">
            <w:r>
              <w:t xml:space="preserve">Julie Dosser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BE22" w14:textId="3F030C0C" w:rsidR="00476BCB" w:rsidRPr="00476BCB" w:rsidRDefault="007A5140" w:rsidP="00476BCB">
            <w:r>
              <w:t xml:space="preserve">Composite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E696" w14:textId="6F010D36" w:rsidR="00476BCB" w:rsidRPr="00476BCB" w:rsidRDefault="007A5140" w:rsidP="00476BCB">
            <w:r>
              <w:t xml:space="preserve">WDBD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BFDE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28E440C1" w14:textId="77777777" w:rsidTr="007A5140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BCE9" w14:textId="77777777" w:rsidR="00476BCB" w:rsidRPr="00476BCB" w:rsidRDefault="00476BCB" w:rsidP="00476BCB">
            <w:r w:rsidRPr="00476BCB">
              <w:t>2016-17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DC98" w14:textId="77777777" w:rsidR="00476BCB" w:rsidRDefault="007A5140" w:rsidP="00476BCB">
            <w:r>
              <w:t>Leonie Buchanan</w:t>
            </w:r>
          </w:p>
          <w:p w14:paraId="2EE7C010" w14:textId="14BA9A64" w:rsidR="007A5140" w:rsidRDefault="007A5140" w:rsidP="00476BCB">
            <w:r>
              <w:t>Heather Burgess</w:t>
            </w:r>
          </w:p>
          <w:p w14:paraId="0966F1FE" w14:textId="437131B0" w:rsidR="007A5140" w:rsidRPr="00476BCB" w:rsidRDefault="007A5140" w:rsidP="00476BCB">
            <w:r>
              <w:t xml:space="preserve">Jan Woolley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4B5B" w14:textId="51144821" w:rsidR="00476BCB" w:rsidRPr="00476BCB" w:rsidRDefault="007A5140" w:rsidP="00476BCB">
            <w:r>
              <w:t xml:space="preserve">Composite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B0BC" w14:textId="33C3104B" w:rsidR="00476BCB" w:rsidRPr="00476BCB" w:rsidRDefault="007A5140" w:rsidP="00476BCB">
            <w:r>
              <w:t>FWBD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EB7F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278C4033" w14:textId="77777777" w:rsidTr="007A5140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E8E1" w14:textId="77777777" w:rsidR="00476BCB" w:rsidRPr="00476BCB" w:rsidRDefault="00476BCB" w:rsidP="00476BCB">
            <w:r w:rsidRPr="00476BCB">
              <w:t>2017-18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2593" w14:textId="77777777" w:rsidR="00476BCB" w:rsidRDefault="007A5140" w:rsidP="00476BCB">
            <w:r>
              <w:t xml:space="preserve">Robyn </w:t>
            </w:r>
            <w:proofErr w:type="spellStart"/>
            <w:r>
              <w:t>Thomassen</w:t>
            </w:r>
            <w:proofErr w:type="spellEnd"/>
          </w:p>
          <w:p w14:paraId="328500F8" w14:textId="77777777" w:rsidR="007A5140" w:rsidRDefault="007A5140" w:rsidP="00476BCB">
            <w:r>
              <w:t>Leah McCabe</w:t>
            </w:r>
          </w:p>
          <w:p w14:paraId="06B6E57F" w14:textId="25A1E6ED" w:rsidR="007A5140" w:rsidRPr="00476BCB" w:rsidRDefault="007A5140" w:rsidP="00476BCB">
            <w:r>
              <w:t>Beryl Povey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DFE0" w14:textId="4C76AE7D" w:rsidR="00476BCB" w:rsidRPr="00476BCB" w:rsidRDefault="007A5140" w:rsidP="00476BCB">
            <w:r>
              <w:t xml:space="preserve">Grangeburn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6AB1" w14:textId="22CF9FD0" w:rsidR="00476BCB" w:rsidRPr="00476BCB" w:rsidRDefault="007A5140" w:rsidP="00476BCB">
            <w:r>
              <w:t xml:space="preserve">FWBD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EBBC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02EE4C85" w14:textId="77777777" w:rsidTr="007A5140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A125" w14:textId="77777777" w:rsidR="00476BCB" w:rsidRPr="00476BCB" w:rsidRDefault="00476BCB" w:rsidP="00476BCB">
            <w:r w:rsidRPr="00476BCB">
              <w:t>2018-19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8661" w14:textId="77777777" w:rsidR="00476BCB" w:rsidRDefault="006A0A55" w:rsidP="00476BCB">
            <w:r>
              <w:t>Coral Hanson</w:t>
            </w:r>
          </w:p>
          <w:p w14:paraId="6EAF61F3" w14:textId="77777777" w:rsidR="006A0A55" w:rsidRDefault="006A0A55" w:rsidP="00476BCB">
            <w:r>
              <w:t>Val Hutchison</w:t>
            </w:r>
          </w:p>
          <w:p w14:paraId="503DE042" w14:textId="05C6EC88" w:rsidR="006A0A55" w:rsidRPr="00476BCB" w:rsidRDefault="006A0A55" w:rsidP="00476BCB">
            <w:r>
              <w:t xml:space="preserve">Kathy Leslie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1951" w14:textId="4CEF9F65" w:rsidR="00476BCB" w:rsidRPr="00476BCB" w:rsidRDefault="006A0A55" w:rsidP="00476BCB">
            <w:r>
              <w:t xml:space="preserve">Colac City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345C" w14:textId="1D8E91E2" w:rsidR="00476BCB" w:rsidRPr="00476BCB" w:rsidRDefault="005D6386" w:rsidP="00476BCB">
            <w:r>
              <w:t>CBD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7188" w14:textId="77777777" w:rsidR="00476BCB" w:rsidRPr="00476BCB" w:rsidRDefault="00476BCB" w:rsidP="00476BCB">
            <w:r w:rsidRPr="00476BCB">
              <w:t> </w:t>
            </w:r>
          </w:p>
        </w:tc>
      </w:tr>
      <w:tr w:rsidR="00DB036D" w:rsidRPr="00476BCB" w14:paraId="2EE54BB8" w14:textId="77777777" w:rsidTr="007A5140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4331" w14:textId="77777777" w:rsidR="00DB036D" w:rsidRPr="00476BCB" w:rsidRDefault="00DB036D" w:rsidP="00476BCB">
            <w:r>
              <w:t>2019-20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A2DA1" w14:textId="77777777" w:rsidR="00DB036D" w:rsidRDefault="007A5140" w:rsidP="00476BCB">
            <w:r>
              <w:t>Leonie Buchanan</w:t>
            </w:r>
          </w:p>
          <w:p w14:paraId="1D098867" w14:textId="13876D3F" w:rsidR="007A5140" w:rsidRDefault="007A5140" w:rsidP="00476BCB">
            <w:r>
              <w:t xml:space="preserve">Heather </w:t>
            </w:r>
            <w:r w:rsidR="006A0A55">
              <w:t>B</w:t>
            </w:r>
            <w:r>
              <w:t>urgess</w:t>
            </w:r>
          </w:p>
          <w:p w14:paraId="3DF05D1C" w14:textId="195D20AA" w:rsidR="007A5140" w:rsidRPr="00476BCB" w:rsidRDefault="007A5140" w:rsidP="00476BCB">
            <w:r>
              <w:t xml:space="preserve">Coral Barbary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0CF62" w14:textId="781C441E" w:rsidR="00DB036D" w:rsidRPr="00476BCB" w:rsidRDefault="007A5140" w:rsidP="00476BCB">
            <w:r>
              <w:t xml:space="preserve">Composite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0B372" w14:textId="746EEB53" w:rsidR="00DB036D" w:rsidRPr="00476BCB" w:rsidRDefault="007A5140" w:rsidP="00476BCB">
            <w:r>
              <w:t xml:space="preserve">FWBD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1C3D" w14:textId="77777777" w:rsidR="00DB036D" w:rsidRPr="00476BCB" w:rsidRDefault="00DB036D" w:rsidP="00476BCB"/>
        </w:tc>
      </w:tr>
      <w:tr w:rsidR="00476BCB" w:rsidRPr="00476BCB" w14:paraId="67342AA8" w14:textId="77777777" w:rsidTr="007A5140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998D" w14:textId="77777777" w:rsidR="00476BCB" w:rsidRPr="00476BCB" w:rsidRDefault="00476BCB" w:rsidP="00476BCB">
            <w:r w:rsidRPr="00476BCB">
              <w:t>2020-21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C183" w14:textId="77777777" w:rsidR="00476BCB" w:rsidRDefault="007A5140" w:rsidP="00476BCB">
            <w:r>
              <w:t>Sheridan Barling</w:t>
            </w:r>
          </w:p>
          <w:p w14:paraId="51D57EFC" w14:textId="77777777" w:rsidR="007A5140" w:rsidRDefault="007A5140" w:rsidP="00476BCB">
            <w:r>
              <w:t>Polly Rabl</w:t>
            </w:r>
          </w:p>
          <w:p w14:paraId="058D898C" w14:textId="4140299E" w:rsidR="007A5140" w:rsidRPr="00476BCB" w:rsidRDefault="007A5140" w:rsidP="00476BCB">
            <w:r>
              <w:t xml:space="preserve">Gayle Swanson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72BD" w14:textId="09079A27" w:rsidR="00476BCB" w:rsidRPr="00476BCB" w:rsidRDefault="007A5140" w:rsidP="00476BCB">
            <w:r>
              <w:t xml:space="preserve">Dennington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7CF4" w14:textId="20CBCB84" w:rsidR="00476BCB" w:rsidRPr="00476BCB" w:rsidRDefault="007A5140" w:rsidP="00476BCB">
            <w:r>
              <w:t xml:space="preserve">WDBD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4A45" w14:textId="77777777" w:rsidR="00476BCB" w:rsidRPr="00476BCB" w:rsidRDefault="00476BCB" w:rsidP="00476BCB">
            <w:r w:rsidRPr="00476BCB">
              <w:t> </w:t>
            </w:r>
          </w:p>
        </w:tc>
      </w:tr>
      <w:tr w:rsidR="007A5140" w:rsidRPr="00476BCB" w14:paraId="18C5BBC2" w14:textId="77777777" w:rsidTr="007A5140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56F5" w14:textId="77777777" w:rsidR="007A5140" w:rsidRPr="00476BCB" w:rsidRDefault="007A5140" w:rsidP="007A5140">
            <w:r w:rsidRPr="00476BCB">
              <w:t>2021-22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61AF" w14:textId="77777777" w:rsidR="007A5140" w:rsidRDefault="007A5140" w:rsidP="007A5140">
            <w:r>
              <w:t>Sheridan Barling</w:t>
            </w:r>
          </w:p>
          <w:p w14:paraId="00722901" w14:textId="77777777" w:rsidR="007A5140" w:rsidRDefault="007A5140" w:rsidP="007A5140">
            <w:r>
              <w:t>Polly Rabl</w:t>
            </w:r>
          </w:p>
          <w:p w14:paraId="7FF5CC5E" w14:textId="369BC835" w:rsidR="007A5140" w:rsidRPr="00476BCB" w:rsidRDefault="007A5140" w:rsidP="007A5140">
            <w:r>
              <w:t xml:space="preserve">Gayle Swanson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2A69" w14:textId="115C769D" w:rsidR="007A5140" w:rsidRPr="00476BCB" w:rsidRDefault="007A5140" w:rsidP="007A5140">
            <w:r>
              <w:t xml:space="preserve">Dennington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C627" w14:textId="1CFE4E48" w:rsidR="007A5140" w:rsidRPr="00476BCB" w:rsidRDefault="007A5140" w:rsidP="007A5140">
            <w:r>
              <w:t xml:space="preserve">WDPA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8F00" w14:textId="77777777" w:rsidR="007A5140" w:rsidRPr="00476BCB" w:rsidRDefault="007A5140" w:rsidP="007A5140">
            <w:r w:rsidRPr="00476BCB">
              <w:t> </w:t>
            </w:r>
          </w:p>
        </w:tc>
      </w:tr>
      <w:tr w:rsidR="007A5140" w:rsidRPr="00476BCB" w14:paraId="7216E63A" w14:textId="77777777" w:rsidTr="007A5140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C343" w14:textId="77777777" w:rsidR="007A5140" w:rsidRPr="00476BCB" w:rsidRDefault="007A5140" w:rsidP="007A5140">
            <w:r w:rsidRPr="00476BCB">
              <w:t>2022-23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614F" w14:textId="77777777" w:rsidR="007A5140" w:rsidRDefault="007A5140" w:rsidP="007A5140">
            <w:r>
              <w:t xml:space="preserve">Maureen Drennan </w:t>
            </w:r>
          </w:p>
          <w:p w14:paraId="204C4F8F" w14:textId="77777777" w:rsidR="007A5140" w:rsidRDefault="007A5140" w:rsidP="007A5140">
            <w:r>
              <w:t>Julie Dosser</w:t>
            </w:r>
          </w:p>
          <w:p w14:paraId="220FCD9D" w14:textId="16E44754" w:rsidR="007A5140" w:rsidRPr="00476BCB" w:rsidRDefault="007A5140" w:rsidP="007A5140">
            <w:proofErr w:type="spellStart"/>
            <w:r>
              <w:t>Caseylee</w:t>
            </w:r>
            <w:proofErr w:type="spellEnd"/>
            <w:r>
              <w:t xml:space="preserve"> Sheehan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C5A5" w14:textId="3BC43420" w:rsidR="007A5140" w:rsidRPr="00476BCB" w:rsidRDefault="007A5140" w:rsidP="007A5140">
            <w:r>
              <w:t xml:space="preserve">City Memorial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1AF7" w14:textId="5C74A3A0" w:rsidR="007A5140" w:rsidRPr="00476BCB" w:rsidRDefault="007A5140" w:rsidP="007A5140">
            <w:r>
              <w:t xml:space="preserve">WDPA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4F45" w14:textId="77777777" w:rsidR="007A5140" w:rsidRPr="00476BCB" w:rsidRDefault="007A5140" w:rsidP="007A5140">
            <w:r w:rsidRPr="00476BCB">
              <w:t> </w:t>
            </w:r>
          </w:p>
        </w:tc>
      </w:tr>
      <w:tr w:rsidR="007A5140" w:rsidRPr="00476BCB" w14:paraId="22343644" w14:textId="77777777" w:rsidTr="007A5140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B28F1" w14:textId="77777777" w:rsidR="007A5140" w:rsidRPr="00476BCB" w:rsidRDefault="007A5140" w:rsidP="007A5140">
            <w:r w:rsidRPr="00476BCB">
              <w:t>2023-24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5FB17" w14:textId="77777777" w:rsidR="007A5140" w:rsidRDefault="005D6386" w:rsidP="007A5140">
            <w:r>
              <w:t>Rebecca McMahon</w:t>
            </w:r>
          </w:p>
          <w:p w14:paraId="612C5035" w14:textId="77777777" w:rsidR="005D6386" w:rsidRDefault="005D6386" w:rsidP="007A5140">
            <w:r>
              <w:t xml:space="preserve">Hayley Murnane </w:t>
            </w:r>
          </w:p>
          <w:p w14:paraId="3CAE98B7" w14:textId="0597491C" w:rsidR="005D6386" w:rsidRPr="00476BCB" w:rsidRDefault="005D6386" w:rsidP="007A5140">
            <w:r>
              <w:t xml:space="preserve">Jodie Bertrand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855E" w14:textId="3609A8CE" w:rsidR="007A5140" w:rsidRPr="00476BCB" w:rsidRDefault="005D6386" w:rsidP="007A5140">
            <w:r>
              <w:t xml:space="preserve">Composite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A154D" w14:textId="5A2B978D" w:rsidR="007A5140" w:rsidRPr="00476BCB" w:rsidRDefault="005D6386" w:rsidP="007A5140">
            <w:r>
              <w:t xml:space="preserve">CPA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26FA" w14:textId="77777777" w:rsidR="007A5140" w:rsidRPr="00476BCB" w:rsidRDefault="007A5140" w:rsidP="007A5140"/>
        </w:tc>
      </w:tr>
      <w:tr w:rsidR="007A5140" w:rsidRPr="00476BCB" w14:paraId="6828C767" w14:textId="77777777" w:rsidTr="007A5140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8254" w14:textId="77777777" w:rsidR="007A5140" w:rsidRPr="00476BCB" w:rsidRDefault="007A5140" w:rsidP="007A5140">
            <w:r>
              <w:t>2024-25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0AE88" w14:textId="77777777" w:rsidR="007A5140" w:rsidRDefault="00293077" w:rsidP="007A5140">
            <w:proofErr w:type="spellStart"/>
            <w:r>
              <w:t>Caseylee</w:t>
            </w:r>
            <w:proofErr w:type="spellEnd"/>
            <w:r>
              <w:t xml:space="preserve"> Sheehan</w:t>
            </w:r>
          </w:p>
          <w:p w14:paraId="3566DC96" w14:textId="77777777" w:rsidR="00293077" w:rsidRDefault="00293077" w:rsidP="007A5140">
            <w:r>
              <w:t>Julie Dosser</w:t>
            </w:r>
          </w:p>
          <w:p w14:paraId="091EB021" w14:textId="3DDBE9BF" w:rsidR="00293077" w:rsidRPr="00476BCB" w:rsidRDefault="00293077" w:rsidP="007A5140">
            <w:r>
              <w:t xml:space="preserve">Moira </w:t>
            </w:r>
            <w:proofErr w:type="spellStart"/>
            <w:r>
              <w:t>Cooknell</w:t>
            </w:r>
            <w:proofErr w:type="spellEnd"/>
            <w: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8CC5" w14:textId="2A0B4393" w:rsidR="007A5140" w:rsidRPr="00476BCB" w:rsidRDefault="00293077" w:rsidP="007A5140">
            <w:r>
              <w:t xml:space="preserve">City Memorial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56E8" w14:textId="4CF3F1C5" w:rsidR="007A5140" w:rsidRPr="00476BCB" w:rsidRDefault="00293077" w:rsidP="007A5140">
            <w:r>
              <w:t xml:space="preserve">WDPA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2C6FE" w14:textId="77777777" w:rsidR="007A5140" w:rsidRPr="00476BCB" w:rsidRDefault="007A5140" w:rsidP="007A5140"/>
        </w:tc>
      </w:tr>
    </w:tbl>
    <w:p w14:paraId="52E9A589" w14:textId="77777777" w:rsidR="00476BCB" w:rsidRDefault="00476BCB"/>
    <w:sectPr w:rsidR="00476BCB" w:rsidSect="002930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61"/>
    <w:rsid w:val="000503A1"/>
    <w:rsid w:val="00256A2B"/>
    <w:rsid w:val="00293077"/>
    <w:rsid w:val="00322F0A"/>
    <w:rsid w:val="00476BCB"/>
    <w:rsid w:val="005825B8"/>
    <w:rsid w:val="005D6386"/>
    <w:rsid w:val="00692761"/>
    <w:rsid w:val="006A0A55"/>
    <w:rsid w:val="00757678"/>
    <w:rsid w:val="007A5140"/>
    <w:rsid w:val="008474F1"/>
    <w:rsid w:val="00AE47FE"/>
    <w:rsid w:val="00DB036D"/>
    <w:rsid w:val="00D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85BF"/>
  <w15:chartTrackingRefBased/>
  <w15:docId w15:val="{76BE5373-A5CB-224B-BE33-3583E3A6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reweek/Desktop/WINNERS%20WCBR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WINNERS WCBR .dotx</Template>
  <TotalTime>17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Marian Treweek</cp:lastModifiedBy>
  <cp:revision>6</cp:revision>
  <dcterms:created xsi:type="dcterms:W3CDTF">2023-11-07T05:46:00Z</dcterms:created>
  <dcterms:modified xsi:type="dcterms:W3CDTF">2025-03-02T00:43:00Z</dcterms:modified>
</cp:coreProperties>
</file>