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proofErr w:type="gramStart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</w:t>
            </w:r>
            <w:proofErr w:type="gramEnd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 xml:space="preserve">  BOWLS  REGION INC</w:t>
            </w:r>
          </w:p>
        </w:tc>
      </w:tr>
      <w:tr w:rsidR="00476BCB" w:rsidRPr="00476BCB" w14:paraId="4481CC69" w14:textId="77777777" w:rsidTr="009D56B5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0C24F3C9" w:rsidR="00476BCB" w:rsidRPr="00476BCB" w:rsidRDefault="009D56B5" w:rsidP="00476BC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WO</w:t>
            </w:r>
            <w:r w:rsidR="00476BCB" w:rsidRPr="00476BCB">
              <w:rPr>
                <w:b/>
                <w:bCs/>
                <w:color w:val="4472C4" w:themeColor="accent1"/>
                <w:sz w:val="36"/>
                <w:szCs w:val="36"/>
              </w:rPr>
              <w:t>MEN</w:t>
            </w:r>
            <w:r>
              <w:rPr>
                <w:b/>
                <w:bCs/>
                <w:color w:val="4472C4" w:themeColor="accent1"/>
                <w:sz w:val="36"/>
                <w:szCs w:val="36"/>
              </w:rPr>
              <w:t xml:space="preserve">’S   SINGLES </w:t>
            </w:r>
          </w:p>
        </w:tc>
      </w:tr>
      <w:tr w:rsidR="00476BCB" w:rsidRPr="00476BCB" w14:paraId="4E7469E4" w14:textId="77777777" w:rsidTr="009D56B5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9D56B5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2BF" w14:textId="0A26023E" w:rsidR="00476BCB" w:rsidRPr="00476BCB" w:rsidRDefault="009D56B5" w:rsidP="00476BCB">
            <w:r>
              <w:t xml:space="preserve">Kellie Bowles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7EEBAEA3" w:rsidR="00476BCB" w:rsidRPr="00476BCB" w:rsidRDefault="009D56B5" w:rsidP="00476BCB">
            <w:r>
              <w:t xml:space="preserve">Warrnambool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60E4B48B" w:rsidR="00476BCB" w:rsidRPr="00476BCB" w:rsidRDefault="009D56B5" w:rsidP="00476BCB">
            <w:r>
              <w:t xml:space="preserve">WDBD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5DB44DE6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476BCB" w:rsidRPr="00476BCB" w:rsidRDefault="00476BCB" w:rsidP="00476BCB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3AE" w14:textId="3C11A120" w:rsidR="00476BCB" w:rsidRPr="00476BCB" w:rsidRDefault="000D4975" w:rsidP="00476BCB">
            <w:r>
              <w:t xml:space="preserve">Joy McGrath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3D21283E" w:rsidR="00476BCB" w:rsidRPr="00476BCB" w:rsidRDefault="000D4975" w:rsidP="00476BCB">
            <w:r>
              <w:t xml:space="preserve">Portland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50ED5D4D" w:rsidR="00476BCB" w:rsidRPr="00476BCB" w:rsidRDefault="000D4975" w:rsidP="00476BCB">
            <w:r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476BCB" w:rsidRPr="00476BCB" w:rsidRDefault="00476BCB" w:rsidP="00476BCB">
            <w:r w:rsidRPr="00476BCB">
              <w:t> </w:t>
            </w:r>
          </w:p>
        </w:tc>
      </w:tr>
      <w:tr w:rsidR="009D56B5" w:rsidRPr="00476BCB" w14:paraId="1CE79D58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9D56B5" w:rsidRPr="00476BCB" w:rsidRDefault="009D56B5" w:rsidP="009D56B5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9B1" w14:textId="0E2D888A" w:rsidR="009D56B5" w:rsidRPr="00476BCB" w:rsidRDefault="009D56B5" w:rsidP="009D56B5">
            <w:r>
              <w:t xml:space="preserve">Kellie Bowles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03DBDB25" w:rsidR="009D56B5" w:rsidRPr="00476BCB" w:rsidRDefault="009D56B5" w:rsidP="009D56B5">
            <w:r>
              <w:t xml:space="preserve">Warrnambool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2472D915" w:rsidR="009D56B5" w:rsidRPr="00476BCB" w:rsidRDefault="009D56B5" w:rsidP="009D56B5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77777777" w:rsidR="009D56B5" w:rsidRPr="00476BCB" w:rsidRDefault="009D56B5" w:rsidP="009D56B5"/>
        </w:tc>
      </w:tr>
      <w:tr w:rsidR="009D56B5" w:rsidRPr="00476BCB" w14:paraId="0DA1640B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9D56B5" w:rsidRPr="00476BCB" w:rsidRDefault="009D56B5" w:rsidP="009D56B5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528" w14:textId="2F1C1CA0" w:rsidR="009D56B5" w:rsidRPr="00476BCB" w:rsidRDefault="009D56B5" w:rsidP="009D56B5">
            <w:r>
              <w:t xml:space="preserve">Kellie Bowles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6482EB35" w:rsidR="009D56B5" w:rsidRPr="00476BCB" w:rsidRDefault="009D56B5" w:rsidP="009D56B5">
            <w:r>
              <w:t xml:space="preserve">Warrnambool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0D863C3B" w:rsidR="009D56B5" w:rsidRPr="00476BCB" w:rsidRDefault="009D56B5" w:rsidP="009D56B5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9D56B5" w:rsidRPr="00476BCB" w:rsidRDefault="009D56B5" w:rsidP="009D56B5">
            <w:r w:rsidRPr="00476BCB">
              <w:t> </w:t>
            </w:r>
          </w:p>
        </w:tc>
      </w:tr>
      <w:tr w:rsidR="009D56B5" w:rsidRPr="00476BCB" w14:paraId="28E440C1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9D56B5" w:rsidRPr="00476BCB" w:rsidRDefault="009D56B5" w:rsidP="009D56B5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1FE" w14:textId="48B1DAC3" w:rsidR="009D56B5" w:rsidRPr="00476BCB" w:rsidRDefault="009D56B5" w:rsidP="009D56B5">
            <w:r>
              <w:t xml:space="preserve">Joy McGrath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64EBB3C9" w:rsidR="009D56B5" w:rsidRPr="00476BCB" w:rsidRDefault="009D56B5" w:rsidP="009D56B5">
            <w:r>
              <w:t xml:space="preserve">Portland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65E75DCB" w:rsidR="009D56B5" w:rsidRPr="00476BCB" w:rsidRDefault="009D56B5" w:rsidP="009D56B5">
            <w:r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9D56B5" w:rsidRPr="00476BCB" w:rsidRDefault="009D56B5" w:rsidP="009D56B5">
            <w:r w:rsidRPr="00476BCB">
              <w:t> </w:t>
            </w:r>
          </w:p>
        </w:tc>
      </w:tr>
      <w:tr w:rsidR="009D56B5" w:rsidRPr="00476BCB" w14:paraId="278C4033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9D56B5" w:rsidRPr="00476BCB" w:rsidRDefault="009D56B5" w:rsidP="009D56B5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57F" w14:textId="5B9235C7" w:rsidR="009D56B5" w:rsidRPr="00476BCB" w:rsidRDefault="009D56B5" w:rsidP="009D56B5">
            <w:r>
              <w:t xml:space="preserve">Robyn </w:t>
            </w:r>
            <w:proofErr w:type="spellStart"/>
            <w:r>
              <w:t>Thomassen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3D4CC51F" w:rsidR="009D56B5" w:rsidRPr="00476BCB" w:rsidRDefault="009D56B5" w:rsidP="009D56B5">
            <w:r>
              <w:t xml:space="preserve">Grangeburn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5C29690C" w:rsidR="009D56B5" w:rsidRPr="00476BCB" w:rsidRDefault="009D56B5" w:rsidP="009D56B5">
            <w:r>
              <w:t>FWBD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7777777" w:rsidR="009D56B5" w:rsidRPr="00476BCB" w:rsidRDefault="009D56B5" w:rsidP="009D56B5">
            <w:r w:rsidRPr="00476BCB">
              <w:t> </w:t>
            </w:r>
          </w:p>
        </w:tc>
      </w:tr>
      <w:tr w:rsidR="008C5715" w:rsidRPr="00476BCB" w14:paraId="02EE4C85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8C5715" w:rsidRPr="00476BCB" w:rsidRDefault="008C5715" w:rsidP="008C5715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042" w14:textId="36BEAD22" w:rsidR="008C5715" w:rsidRPr="00476BCB" w:rsidRDefault="008C5715" w:rsidP="008C5715">
            <w:r>
              <w:t xml:space="preserve">Maureen Drennan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51F3F80E" w:rsidR="008C5715" w:rsidRPr="00476BCB" w:rsidRDefault="008C5715" w:rsidP="008C5715">
            <w:r>
              <w:t xml:space="preserve">Dennington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17800C80" w:rsidR="008C5715" w:rsidRPr="00476BCB" w:rsidRDefault="008C5715" w:rsidP="008C5715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8C5715" w:rsidRPr="00476BCB" w:rsidRDefault="008C5715" w:rsidP="008C5715">
            <w:r w:rsidRPr="00476BCB">
              <w:t> </w:t>
            </w:r>
          </w:p>
        </w:tc>
      </w:tr>
      <w:tr w:rsidR="008C5715" w:rsidRPr="00476BCB" w14:paraId="2EE54BB8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8C5715" w:rsidRPr="00476BCB" w:rsidRDefault="008C5715" w:rsidP="008C5715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5D1C" w14:textId="17B3F620" w:rsidR="008C5715" w:rsidRPr="00476BCB" w:rsidRDefault="008C5715" w:rsidP="008C5715">
            <w:r>
              <w:t xml:space="preserve">Sheridan Barling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466FC246" w:rsidR="008C5715" w:rsidRPr="00476BCB" w:rsidRDefault="008C5715" w:rsidP="008C5715">
            <w:r>
              <w:t xml:space="preserve">Dennington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1C805CBC" w:rsidR="008C5715" w:rsidRPr="00476BCB" w:rsidRDefault="008C5715" w:rsidP="008C5715">
            <w:r>
              <w:t>WDBD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77777777" w:rsidR="008C5715" w:rsidRPr="00476BCB" w:rsidRDefault="008C5715" w:rsidP="008C5715"/>
        </w:tc>
      </w:tr>
      <w:tr w:rsidR="008C5715" w:rsidRPr="00476BCB" w14:paraId="67342AA8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8C5715" w:rsidRPr="00476BCB" w:rsidRDefault="008C5715" w:rsidP="008C5715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98C" w14:textId="1AF1765E" w:rsidR="008C5715" w:rsidRPr="00476BCB" w:rsidRDefault="008C5715" w:rsidP="008C5715">
            <w:r>
              <w:t xml:space="preserve">Maureen Drennan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2BD" w14:textId="614A7165" w:rsidR="008C5715" w:rsidRPr="00476BCB" w:rsidRDefault="008C5715" w:rsidP="008C5715">
            <w:r>
              <w:t xml:space="preserve">Dennington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7CF4" w14:textId="0A685249" w:rsidR="008C5715" w:rsidRPr="00476BCB" w:rsidRDefault="008C5715" w:rsidP="008C5715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8C5715" w:rsidRPr="00476BCB" w:rsidRDefault="008C5715" w:rsidP="008C5715">
            <w:r w:rsidRPr="00476BCB">
              <w:t> </w:t>
            </w:r>
          </w:p>
        </w:tc>
      </w:tr>
      <w:tr w:rsidR="008C5715" w:rsidRPr="00476BCB" w14:paraId="18C5BBC2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8C5715" w:rsidRPr="00476BCB" w:rsidRDefault="008C5715" w:rsidP="008C5715">
            <w:r w:rsidRPr="00476BCB"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C5E" w14:textId="20454BB6" w:rsidR="008C5715" w:rsidRPr="00476BCB" w:rsidRDefault="008C5715" w:rsidP="008C5715">
            <w:r>
              <w:t>Sue Kerr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7E41C827" w:rsidR="008C5715" w:rsidRPr="00476BCB" w:rsidRDefault="008C5715" w:rsidP="008C5715">
            <w:r>
              <w:t xml:space="preserve">Colac Central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32ED1795" w:rsidR="008C5715" w:rsidRPr="00476BCB" w:rsidRDefault="008C5715" w:rsidP="008C5715">
            <w:r>
              <w:t xml:space="preserve">CPA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8C5715" w:rsidRPr="00476BCB" w:rsidRDefault="008C5715" w:rsidP="008C5715">
            <w:r w:rsidRPr="00476BCB">
              <w:t> </w:t>
            </w:r>
          </w:p>
        </w:tc>
      </w:tr>
      <w:tr w:rsidR="008C5715" w:rsidRPr="00476BCB" w14:paraId="7216E63A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77777777" w:rsidR="008C5715" w:rsidRPr="00476BCB" w:rsidRDefault="008C5715" w:rsidP="008C5715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D9D" w14:textId="120079F4" w:rsidR="008C5715" w:rsidRPr="00476BCB" w:rsidRDefault="008C5715" w:rsidP="008C5715">
            <w:r>
              <w:t xml:space="preserve">Maureen Drennan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457FF9ED" w:rsidR="008C5715" w:rsidRPr="00476BCB" w:rsidRDefault="008C5715" w:rsidP="008C5715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5CBBDF67" w:rsidR="008C5715" w:rsidRPr="00476BCB" w:rsidRDefault="008C5715" w:rsidP="008C5715">
            <w:r>
              <w:t xml:space="preserve">WDPA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45" w14:textId="77777777" w:rsidR="008C5715" w:rsidRPr="00476BCB" w:rsidRDefault="008C5715" w:rsidP="008C5715">
            <w:r w:rsidRPr="00476BCB">
              <w:t> </w:t>
            </w:r>
          </w:p>
        </w:tc>
      </w:tr>
      <w:tr w:rsidR="008C5715" w:rsidRPr="00476BCB" w14:paraId="22343644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8C5715" w:rsidRPr="00476BCB" w:rsidRDefault="008C5715" w:rsidP="008C5715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98B7" w14:textId="5D0CF859" w:rsidR="008C5715" w:rsidRPr="00476BCB" w:rsidRDefault="00487485" w:rsidP="008C5715">
            <w:r>
              <w:t xml:space="preserve">Rebecca McMahon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2AB87F71" w:rsidR="008C5715" w:rsidRPr="00476BCB" w:rsidRDefault="00487485" w:rsidP="008C5715">
            <w:r>
              <w:t xml:space="preserve">Colac </w:t>
            </w:r>
            <w:proofErr w:type="spellStart"/>
            <w:r>
              <w:t>CIty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6CBEB091" w:rsidR="008C5715" w:rsidRPr="00476BCB" w:rsidRDefault="00487485" w:rsidP="008C5715">
            <w:r>
              <w:t>CPA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50D38D09" w:rsidR="008C5715" w:rsidRPr="00476BCB" w:rsidRDefault="00631E13" w:rsidP="008C5715">
            <w:r>
              <w:t>State Runner up</w:t>
            </w:r>
          </w:p>
        </w:tc>
      </w:tr>
      <w:tr w:rsidR="008C5715" w:rsidRPr="00476BCB" w14:paraId="6828C767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8C5715" w:rsidRPr="00476BCB" w:rsidRDefault="008C5715" w:rsidP="008C5715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B021" w14:textId="6FD1DF2D" w:rsidR="008C5715" w:rsidRPr="00476BCB" w:rsidRDefault="001A5A40" w:rsidP="008C5715">
            <w:r>
              <w:t xml:space="preserve">Stephanie Hunt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5A9627F7" w:rsidR="008C5715" w:rsidRPr="00476BCB" w:rsidRDefault="001A5A40" w:rsidP="008C5715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6C60C3D7" w:rsidR="008C5715" w:rsidRPr="00476BCB" w:rsidRDefault="001A5A40" w:rsidP="008C5715">
            <w:r>
              <w:t xml:space="preserve">WDPA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8C5715" w:rsidRPr="00476BCB" w:rsidRDefault="008C5715" w:rsidP="008C5715"/>
        </w:tc>
      </w:tr>
      <w:tr w:rsidR="008C5715" w:rsidRPr="00476BCB" w14:paraId="643D3EF3" w14:textId="77777777" w:rsidTr="009D56B5">
        <w:trPr>
          <w:trHeight w:val="47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F0B" w14:textId="77777777" w:rsidR="008C5715" w:rsidRPr="00476BCB" w:rsidRDefault="008C5715" w:rsidP="008C5715"/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708" w14:textId="77777777" w:rsidR="008C5715" w:rsidRPr="00476BCB" w:rsidRDefault="008C5715" w:rsidP="008C5715"/>
        </w:tc>
      </w:tr>
    </w:tbl>
    <w:p w14:paraId="1CA4CE17" w14:textId="77777777" w:rsidR="00322F0A" w:rsidRDefault="00322F0A"/>
    <w:p w14:paraId="79830BB6" w14:textId="77777777" w:rsidR="00476BCB" w:rsidRDefault="00476BCB"/>
    <w:p w14:paraId="336550A2" w14:textId="77777777" w:rsidR="00476BCB" w:rsidRDefault="00476BCB"/>
    <w:p w14:paraId="50D338EF" w14:textId="77777777" w:rsidR="00476BCB" w:rsidRDefault="00476BCB"/>
    <w:p w14:paraId="523BF9BF" w14:textId="77777777" w:rsidR="00476BCB" w:rsidRDefault="00476BCB"/>
    <w:p w14:paraId="61E8F4D1" w14:textId="77777777" w:rsidR="00476BCB" w:rsidRDefault="00476BCB"/>
    <w:p w14:paraId="4104ED5D" w14:textId="77777777" w:rsidR="00476BCB" w:rsidRDefault="00476BCB"/>
    <w:p w14:paraId="7512D0CA" w14:textId="77777777" w:rsidR="00476BCB" w:rsidRDefault="00476BCB"/>
    <w:p w14:paraId="6DE0C493" w14:textId="77777777" w:rsidR="00476BCB" w:rsidRDefault="00476BCB"/>
    <w:p w14:paraId="62E22A85" w14:textId="77777777" w:rsidR="00476BCB" w:rsidRDefault="00476BCB"/>
    <w:p w14:paraId="1986188B" w14:textId="77777777" w:rsidR="00476BCB" w:rsidRDefault="00476BCB"/>
    <w:p w14:paraId="4868595F" w14:textId="77777777" w:rsidR="00476BCB" w:rsidRDefault="00476BCB"/>
    <w:p w14:paraId="66397949" w14:textId="77777777" w:rsidR="00476BCB" w:rsidRDefault="00476BCB"/>
    <w:p w14:paraId="2E92A66B" w14:textId="77777777" w:rsidR="00476BCB" w:rsidRPr="00476BCB" w:rsidRDefault="00476BCB" w:rsidP="00476BCB"/>
    <w:p w14:paraId="52E9A589" w14:textId="77777777" w:rsidR="00476BCB" w:rsidRDefault="00476BCB"/>
    <w:sectPr w:rsidR="00476BCB" w:rsidSect="00CE4F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503A1"/>
    <w:rsid w:val="000D4975"/>
    <w:rsid w:val="001A5A40"/>
    <w:rsid w:val="00256A2B"/>
    <w:rsid w:val="00322F0A"/>
    <w:rsid w:val="00476BCB"/>
    <w:rsid w:val="00487485"/>
    <w:rsid w:val="00631E13"/>
    <w:rsid w:val="00692761"/>
    <w:rsid w:val="008474F1"/>
    <w:rsid w:val="008C5715"/>
    <w:rsid w:val="008F11E2"/>
    <w:rsid w:val="009D56B5"/>
    <w:rsid w:val="00AE47FE"/>
    <w:rsid w:val="00CE4FCB"/>
    <w:rsid w:val="00DB036D"/>
    <w:rsid w:val="00DF4565"/>
    <w:rsid w:val="00F72C0D"/>
    <w:rsid w:val="00FC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7</cp:revision>
  <dcterms:created xsi:type="dcterms:W3CDTF">2023-11-07T06:04:00Z</dcterms:created>
  <dcterms:modified xsi:type="dcterms:W3CDTF">2025-03-02T00:36:00Z</dcterms:modified>
</cp:coreProperties>
</file>