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0" w:type="dxa"/>
        <w:tblLook w:val="04A0" w:firstRow="1" w:lastRow="0" w:firstColumn="1" w:lastColumn="0" w:noHBand="0" w:noVBand="1"/>
      </w:tblPr>
      <w:tblGrid>
        <w:gridCol w:w="1416"/>
        <w:gridCol w:w="2485"/>
        <w:gridCol w:w="2408"/>
        <w:gridCol w:w="1135"/>
        <w:gridCol w:w="2596"/>
      </w:tblGrid>
      <w:tr w:rsidR="00476BCB" w:rsidRPr="00476BCB" w14:paraId="324293FF" w14:textId="77777777" w:rsidTr="00476BCB">
        <w:trPr>
          <w:trHeight w:val="5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A82C" w14:textId="77777777" w:rsid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 w:rsidRPr="00476BCB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880687C" wp14:editId="21355695">
                  <wp:simplePos x="0" y="0"/>
                  <wp:positionH relativeFrom="column">
                    <wp:posOffset>-1184910</wp:posOffset>
                  </wp:positionH>
                  <wp:positionV relativeFrom="paragraph">
                    <wp:posOffset>72390</wp:posOffset>
                  </wp:positionV>
                  <wp:extent cx="1297940" cy="778510"/>
                  <wp:effectExtent l="0" t="0" r="0" b="0"/>
                  <wp:wrapTight wrapText="bothSides">
                    <wp:wrapPolygon edited="0">
                      <wp:start x="0" y="0"/>
                      <wp:lineTo x="0" y="21142"/>
                      <wp:lineTo x="21346" y="21142"/>
                      <wp:lineTo x="21346" y="0"/>
                      <wp:lineTo x="0" y="0"/>
                    </wp:wrapPolygon>
                  </wp:wrapTight>
                  <wp:docPr id="615445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45439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140F83DE" w14:textId="77777777" w:rsidR="00476BCB" w:rsidRP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</w:t>
            </w:r>
            <w:proofErr w:type="gramStart"/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>WEST  COAST</w:t>
            </w:r>
            <w:proofErr w:type="gramEnd"/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 xml:space="preserve">  BOWLS  REGION INC</w:t>
            </w:r>
          </w:p>
        </w:tc>
      </w:tr>
      <w:tr w:rsidR="00476BCB" w:rsidRPr="00476BCB" w14:paraId="4481CC69" w14:textId="77777777" w:rsidTr="008B4694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7E4" w14:textId="77777777" w:rsidR="00476BCB" w:rsidRPr="00476BCB" w:rsidRDefault="00476BCB" w:rsidP="00476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6FE4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6468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6D0" w14:textId="77777777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28D" w14:textId="77777777" w:rsidR="00476BCB" w:rsidRPr="00476BCB" w:rsidRDefault="00476BCB" w:rsidP="00476BCB"/>
        </w:tc>
      </w:tr>
      <w:tr w:rsidR="00476BCB" w:rsidRPr="00476BCB" w14:paraId="0460206A" w14:textId="77777777" w:rsidTr="00476BCB">
        <w:trPr>
          <w:trHeight w:val="6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B308" w14:textId="51751C09" w:rsidR="00476BCB" w:rsidRPr="00476BCB" w:rsidRDefault="00476BCB" w:rsidP="00476BCB">
            <w:pPr>
              <w:rPr>
                <w:b/>
                <w:bCs/>
                <w:sz w:val="36"/>
                <w:szCs w:val="36"/>
              </w:rPr>
            </w:pPr>
            <w:proofErr w:type="gramStart"/>
            <w:r w:rsidRPr="00476BCB">
              <w:rPr>
                <w:b/>
                <w:bCs/>
                <w:color w:val="4472C4" w:themeColor="accent1"/>
                <w:sz w:val="36"/>
                <w:szCs w:val="36"/>
              </w:rPr>
              <w:t>M</w:t>
            </w:r>
            <w:r w:rsidR="008B4694">
              <w:rPr>
                <w:b/>
                <w:bCs/>
                <w:color w:val="4472C4" w:themeColor="accent1"/>
                <w:sz w:val="36"/>
                <w:szCs w:val="36"/>
              </w:rPr>
              <w:t>IXED  PAIRS</w:t>
            </w:r>
            <w:proofErr w:type="gramEnd"/>
            <w:r w:rsidR="008B4694">
              <w:rPr>
                <w:b/>
                <w:bCs/>
                <w:color w:val="4472C4" w:themeColor="accent1"/>
                <w:sz w:val="36"/>
                <w:szCs w:val="36"/>
              </w:rPr>
              <w:t xml:space="preserve"> </w:t>
            </w:r>
          </w:p>
        </w:tc>
      </w:tr>
      <w:tr w:rsidR="00476BCB" w:rsidRPr="00476BCB" w14:paraId="4E7469E4" w14:textId="77777777" w:rsidTr="008B4694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2233" w14:textId="77777777" w:rsidR="00476BCB" w:rsidRPr="00476BCB" w:rsidRDefault="00476BCB" w:rsidP="00476BCB">
            <w:pPr>
              <w:rPr>
                <w:b/>
                <w:bCs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85C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C899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7410" w14:textId="77777777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8BE4" w14:textId="77777777" w:rsidR="00476BCB" w:rsidRPr="00476BCB" w:rsidRDefault="00476BCB" w:rsidP="00476BCB"/>
        </w:tc>
      </w:tr>
      <w:tr w:rsidR="00476BCB" w:rsidRPr="00476BCB" w14:paraId="4823AA5A" w14:textId="77777777" w:rsidTr="008B4694">
        <w:trPr>
          <w:trHeight w:val="4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547" w14:textId="77777777" w:rsidR="00476BCB" w:rsidRPr="00476BCB" w:rsidRDefault="00476BCB" w:rsidP="00476BCB">
            <w:r w:rsidRPr="00476BCB">
              <w:t>2012-13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E2BF" w14:textId="77777777" w:rsidR="00476BCB" w:rsidRPr="00476BCB" w:rsidRDefault="00476BCB" w:rsidP="00476BCB"/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031" w14:textId="77777777" w:rsidR="00476BCB" w:rsidRPr="00476BCB" w:rsidRDefault="00476BCB" w:rsidP="00476BCB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335E" w14:textId="77777777" w:rsidR="00476BCB" w:rsidRPr="00476BCB" w:rsidRDefault="00476BCB" w:rsidP="00476BCB"/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8680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5DB44DE6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0DF9" w14:textId="77777777" w:rsidR="00476BCB" w:rsidRPr="00476BCB" w:rsidRDefault="00476BCB" w:rsidP="00476BCB">
            <w:r w:rsidRPr="00476BCB">
              <w:t>2013-14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C3AE" w14:textId="77777777" w:rsidR="00476BCB" w:rsidRPr="00476BCB" w:rsidRDefault="00476BCB" w:rsidP="00476BCB">
            <w:r w:rsidRPr="00476BCB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A2DB" w14:textId="77777777" w:rsidR="00476BCB" w:rsidRPr="00476BCB" w:rsidRDefault="00476BCB" w:rsidP="00476BCB">
            <w:r w:rsidRPr="00476BCB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1AF" w14:textId="77777777" w:rsidR="00476BCB" w:rsidRPr="00476BCB" w:rsidRDefault="00476BCB" w:rsidP="00476BCB">
            <w:r w:rsidRPr="00476BCB"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D698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1CE79D58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1BC" w14:textId="77777777" w:rsidR="00476BCB" w:rsidRPr="00476BCB" w:rsidRDefault="00476BCB" w:rsidP="00476BCB">
            <w:r w:rsidRPr="00476BCB">
              <w:t>2014-15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7A8A" w14:textId="77777777" w:rsidR="00476BCB" w:rsidRDefault="008B4694" w:rsidP="00476BCB">
            <w:r>
              <w:t xml:space="preserve">Kevin O’Keeffe </w:t>
            </w:r>
          </w:p>
          <w:p w14:paraId="24D589B1" w14:textId="060D69D2" w:rsidR="008B4694" w:rsidRPr="00476BCB" w:rsidRDefault="008B4694" w:rsidP="00476BCB">
            <w:r>
              <w:t xml:space="preserve">Pauline Burleigh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1076" w14:textId="1A80CAA6" w:rsidR="00476BCB" w:rsidRPr="00476BCB" w:rsidRDefault="008B4694" w:rsidP="00476BCB">
            <w:r>
              <w:t xml:space="preserve">City Memorial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B72" w14:textId="4B895FC3" w:rsidR="00476BCB" w:rsidRPr="00476BCB" w:rsidRDefault="008B4694" w:rsidP="00476BCB">
            <w:r>
              <w:t xml:space="preserve">WDBD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2051" w14:textId="77777777" w:rsidR="00476BCB" w:rsidRPr="00476BCB" w:rsidRDefault="00476BCB" w:rsidP="00476BCB"/>
        </w:tc>
      </w:tr>
      <w:tr w:rsidR="00476BCB" w:rsidRPr="00476BCB" w14:paraId="0DA1640B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B3E" w14:textId="77777777" w:rsidR="00476BCB" w:rsidRPr="00476BCB" w:rsidRDefault="00476BCB" w:rsidP="00476BCB">
            <w:r w:rsidRPr="00476BCB">
              <w:t>2015-16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4A2E" w14:textId="77777777" w:rsidR="00476BCB" w:rsidRDefault="008B4694" w:rsidP="00476BCB">
            <w:r>
              <w:t>Peter Webster</w:t>
            </w:r>
          </w:p>
          <w:p w14:paraId="1ECCA528" w14:textId="00C5ABC7" w:rsidR="008B4694" w:rsidRPr="00476BCB" w:rsidRDefault="008B4694" w:rsidP="00476BCB">
            <w:r>
              <w:t xml:space="preserve">Wendy Webster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E22" w14:textId="4A66CA1C" w:rsidR="00476BCB" w:rsidRPr="00476BCB" w:rsidRDefault="008B4694" w:rsidP="00476BCB">
            <w:r>
              <w:t>Portland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E696" w14:textId="549D0661" w:rsidR="00476BCB" w:rsidRPr="00476BCB" w:rsidRDefault="008B4694" w:rsidP="00476BCB">
            <w:r>
              <w:t xml:space="preserve">FWBD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FDE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28E440C1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BCE9" w14:textId="77777777" w:rsidR="00476BCB" w:rsidRPr="00476BCB" w:rsidRDefault="00476BCB" w:rsidP="00476BCB">
            <w:r w:rsidRPr="00476BCB">
              <w:t>2016-17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C789" w14:textId="77777777" w:rsidR="00476BCB" w:rsidRDefault="008B4694" w:rsidP="00476BCB">
            <w:r>
              <w:t>Don Price</w:t>
            </w:r>
          </w:p>
          <w:p w14:paraId="0966F1FE" w14:textId="2917A41F" w:rsidR="008B4694" w:rsidRPr="00476BCB" w:rsidRDefault="008B4694" w:rsidP="00476BCB">
            <w:r>
              <w:t xml:space="preserve">Wendy </w:t>
            </w:r>
            <w:proofErr w:type="spellStart"/>
            <w:r>
              <w:t>Jelbart</w:t>
            </w:r>
            <w:proofErr w:type="spellEnd"/>
            <w: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4B5B" w14:textId="231918DE" w:rsidR="00476BCB" w:rsidRPr="00476BCB" w:rsidRDefault="008B4694" w:rsidP="00476BCB">
            <w:r>
              <w:t xml:space="preserve">City Memorial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B0BC" w14:textId="61E6408E" w:rsidR="00476BCB" w:rsidRPr="00476BCB" w:rsidRDefault="008B4694" w:rsidP="00476BCB">
            <w:r>
              <w:t>WDBD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B7F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278C4033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E8E1" w14:textId="77777777" w:rsidR="00476BCB" w:rsidRPr="00476BCB" w:rsidRDefault="00476BCB" w:rsidP="00476BCB">
            <w:r w:rsidRPr="00476BCB">
              <w:t>2017-18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12EC" w14:textId="77777777" w:rsidR="00476BCB" w:rsidRDefault="008B4694" w:rsidP="00476BCB">
            <w:r>
              <w:t>Des Pitts</w:t>
            </w:r>
          </w:p>
          <w:p w14:paraId="06B6E57F" w14:textId="0A1FFF7F" w:rsidR="008B4694" w:rsidRPr="00476BCB" w:rsidRDefault="008B4694" w:rsidP="00476BCB">
            <w:r>
              <w:t xml:space="preserve">Kim Overall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FE0" w14:textId="7C2BDF59" w:rsidR="00476BCB" w:rsidRPr="00476BCB" w:rsidRDefault="008B4694" w:rsidP="00476BCB">
            <w:r>
              <w:t xml:space="preserve">Portland RSL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AB1" w14:textId="5CDBF646" w:rsidR="00476BCB" w:rsidRPr="00476BCB" w:rsidRDefault="008B4694" w:rsidP="00476BCB">
            <w:r>
              <w:t>FWBD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BBC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02EE4C85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A125" w14:textId="77777777" w:rsidR="00476BCB" w:rsidRPr="00476BCB" w:rsidRDefault="00476BCB" w:rsidP="00476BCB">
            <w:r w:rsidRPr="00476BCB">
              <w:t>2018-19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40E5" w14:textId="0A536322" w:rsidR="00476BCB" w:rsidRDefault="00196CFE" w:rsidP="00476BCB">
            <w:r>
              <w:t xml:space="preserve">Shane </w:t>
            </w:r>
            <w:proofErr w:type="spellStart"/>
            <w:r>
              <w:t>Cashill</w:t>
            </w:r>
            <w:proofErr w:type="spellEnd"/>
            <w:r>
              <w:t xml:space="preserve"> </w:t>
            </w:r>
          </w:p>
          <w:p w14:paraId="503DE042" w14:textId="1D4F50F3" w:rsidR="00196CFE" w:rsidRPr="00476BCB" w:rsidRDefault="00196CFE" w:rsidP="00476BCB">
            <w:r>
              <w:t xml:space="preserve">Sue Kerr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1951" w14:textId="4BD83990" w:rsidR="00476BCB" w:rsidRPr="00476BCB" w:rsidRDefault="00196CFE" w:rsidP="00476BCB">
            <w:r>
              <w:t xml:space="preserve">Colac Central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345C" w14:textId="42F8187C" w:rsidR="00476BCB" w:rsidRPr="00476BCB" w:rsidRDefault="00196CFE" w:rsidP="00476BCB">
            <w:r>
              <w:t>CBD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188" w14:textId="77777777" w:rsidR="00476BCB" w:rsidRPr="00476BCB" w:rsidRDefault="00476BCB" w:rsidP="00476BCB">
            <w:r w:rsidRPr="00476BCB">
              <w:t> </w:t>
            </w:r>
          </w:p>
        </w:tc>
      </w:tr>
      <w:tr w:rsidR="00DB036D" w:rsidRPr="00476BCB" w14:paraId="2EE54BB8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4331" w14:textId="77777777" w:rsidR="00DB036D" w:rsidRPr="00476BCB" w:rsidRDefault="00DB036D" w:rsidP="00476BCB">
            <w:r>
              <w:t>2019-20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48712" w14:textId="77777777" w:rsidR="00DB036D" w:rsidRDefault="008B4694" w:rsidP="00476BCB">
            <w:r>
              <w:t xml:space="preserve">Tom </w:t>
            </w:r>
            <w:proofErr w:type="spellStart"/>
            <w:r>
              <w:t>Englezos</w:t>
            </w:r>
            <w:proofErr w:type="spellEnd"/>
          </w:p>
          <w:p w14:paraId="3DF05D1C" w14:textId="1BFAE75A" w:rsidR="008B4694" w:rsidRPr="00476BCB" w:rsidRDefault="008B4694" w:rsidP="00476BCB">
            <w:r>
              <w:t xml:space="preserve">Kim Overall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CF62" w14:textId="320261DC" w:rsidR="00DB036D" w:rsidRPr="00476BCB" w:rsidRDefault="008B4694" w:rsidP="00476BCB">
            <w:r>
              <w:t xml:space="preserve">Portland RSL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B372" w14:textId="0A264C66" w:rsidR="00DB036D" w:rsidRPr="00476BCB" w:rsidRDefault="008B4694" w:rsidP="00476BCB">
            <w:r>
              <w:t>FWBD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1C3D" w14:textId="77777777" w:rsidR="00DB036D" w:rsidRPr="00476BCB" w:rsidRDefault="00DB036D" w:rsidP="00476BCB"/>
        </w:tc>
      </w:tr>
      <w:tr w:rsidR="00540DED" w:rsidRPr="00476BCB" w14:paraId="67342AA8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98D" w14:textId="77777777" w:rsidR="00540DED" w:rsidRPr="00476BCB" w:rsidRDefault="00540DED" w:rsidP="00540DED">
            <w:r w:rsidRPr="00476BCB">
              <w:t>2020-21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18085" w14:textId="77777777" w:rsidR="00540DED" w:rsidRDefault="00540DED" w:rsidP="00540DED">
            <w:r>
              <w:t xml:space="preserve">James Barling </w:t>
            </w:r>
          </w:p>
          <w:p w14:paraId="058D898C" w14:textId="433C3A25" w:rsidR="00540DED" w:rsidRPr="00476BCB" w:rsidRDefault="00540DED" w:rsidP="00540DED">
            <w:r>
              <w:t xml:space="preserve">Sheridan Barling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72BD" w14:textId="788F7062" w:rsidR="00540DED" w:rsidRPr="00476BCB" w:rsidRDefault="00540DED" w:rsidP="00540DED">
            <w:r>
              <w:t xml:space="preserve">Dennington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7CF4" w14:textId="31D762BA" w:rsidR="00540DED" w:rsidRPr="00476BCB" w:rsidRDefault="00540DED" w:rsidP="00540DED">
            <w:r>
              <w:t>WDPA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A45" w14:textId="77777777" w:rsidR="00540DED" w:rsidRPr="00476BCB" w:rsidRDefault="00540DED" w:rsidP="00540DED">
            <w:r w:rsidRPr="00476BCB">
              <w:t> </w:t>
            </w:r>
          </w:p>
        </w:tc>
      </w:tr>
      <w:tr w:rsidR="00540DED" w:rsidRPr="00476BCB" w14:paraId="18C5BBC2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56F5" w14:textId="77777777" w:rsidR="00540DED" w:rsidRPr="00476BCB" w:rsidRDefault="00540DED" w:rsidP="00540DED">
            <w:r w:rsidRPr="00476BCB">
              <w:t>2021-22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A622" w14:textId="77777777" w:rsidR="00540DED" w:rsidRDefault="00540DED" w:rsidP="00540DED">
            <w:r>
              <w:t xml:space="preserve">George </w:t>
            </w:r>
            <w:proofErr w:type="spellStart"/>
            <w:r>
              <w:t>Draffen</w:t>
            </w:r>
            <w:proofErr w:type="spellEnd"/>
            <w:r>
              <w:t xml:space="preserve"> </w:t>
            </w:r>
          </w:p>
          <w:p w14:paraId="7FF5CC5E" w14:textId="4880E12C" w:rsidR="00540DED" w:rsidRPr="00476BCB" w:rsidRDefault="00540DED" w:rsidP="00540DED">
            <w:r>
              <w:t xml:space="preserve">Jacinta </w:t>
            </w:r>
            <w:proofErr w:type="spellStart"/>
            <w:r>
              <w:t>Mahney</w:t>
            </w:r>
            <w:proofErr w:type="spellEnd"/>
            <w: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A69" w14:textId="0C7D302A" w:rsidR="00540DED" w:rsidRPr="00476BCB" w:rsidRDefault="00540DED" w:rsidP="00540DED">
            <w:r>
              <w:t>Mortlake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627" w14:textId="30223626" w:rsidR="00540DED" w:rsidRPr="00476BCB" w:rsidRDefault="00540DED" w:rsidP="00540DED">
            <w:r>
              <w:t>WDPA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F00" w14:textId="77777777" w:rsidR="00540DED" w:rsidRPr="00476BCB" w:rsidRDefault="00540DED" w:rsidP="00540DED">
            <w:r w:rsidRPr="00476BCB">
              <w:t> </w:t>
            </w:r>
          </w:p>
        </w:tc>
      </w:tr>
      <w:tr w:rsidR="00540DED" w:rsidRPr="00476BCB" w14:paraId="7216E63A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C343" w14:textId="77777777" w:rsidR="00540DED" w:rsidRPr="00476BCB" w:rsidRDefault="00540DED" w:rsidP="00540DED">
            <w:r w:rsidRPr="00476BCB">
              <w:t>2022-23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44AC" w14:textId="3653927D" w:rsidR="00540DED" w:rsidRDefault="00540DED" w:rsidP="00540DED">
            <w:r>
              <w:t>Les Johnson</w:t>
            </w:r>
          </w:p>
          <w:p w14:paraId="220FCD9D" w14:textId="35126DDB" w:rsidR="00540DED" w:rsidRPr="00476BCB" w:rsidRDefault="00540DED" w:rsidP="00540DED">
            <w:r>
              <w:t xml:space="preserve">Betty Johnson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5A5" w14:textId="2999300C" w:rsidR="00540DED" w:rsidRPr="00476BCB" w:rsidRDefault="00540DED" w:rsidP="00540DED">
            <w:r>
              <w:t xml:space="preserve">Composite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1AF7" w14:textId="48BDE713" w:rsidR="00540DED" w:rsidRPr="00476BCB" w:rsidRDefault="00540DED" w:rsidP="00540DED">
            <w:r>
              <w:t xml:space="preserve">WDPA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4F45" w14:textId="77777777" w:rsidR="00540DED" w:rsidRPr="00476BCB" w:rsidRDefault="00540DED" w:rsidP="00540DED">
            <w:r w:rsidRPr="00476BCB">
              <w:t> </w:t>
            </w:r>
          </w:p>
        </w:tc>
      </w:tr>
      <w:tr w:rsidR="00540DED" w:rsidRPr="00476BCB" w14:paraId="22343644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28F1" w14:textId="77777777" w:rsidR="00540DED" w:rsidRPr="00476BCB" w:rsidRDefault="00540DED" w:rsidP="00540DED">
            <w:r w:rsidRPr="00476BCB">
              <w:t>2023-24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8C85" w14:textId="77777777" w:rsidR="00540DED" w:rsidRDefault="00B153CD" w:rsidP="00540DED">
            <w:r>
              <w:t xml:space="preserve">Peter </w:t>
            </w:r>
            <w:proofErr w:type="spellStart"/>
            <w:r>
              <w:t>Merryfull</w:t>
            </w:r>
            <w:proofErr w:type="spellEnd"/>
          </w:p>
          <w:p w14:paraId="3CAE98B7" w14:textId="3E0AC6A4" w:rsidR="00B153CD" w:rsidRPr="00476BCB" w:rsidRDefault="00B153CD" w:rsidP="00540DED">
            <w:r>
              <w:t xml:space="preserve">Jenny Mutch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855E" w14:textId="1F276CEF" w:rsidR="00540DED" w:rsidRPr="00476BCB" w:rsidRDefault="00B153CD" w:rsidP="00540DED">
            <w:r>
              <w:t xml:space="preserve">Balmoral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154D" w14:textId="6D7EFD03" w:rsidR="00540DED" w:rsidRPr="00476BCB" w:rsidRDefault="00B153CD" w:rsidP="00540DED">
            <w:r>
              <w:t xml:space="preserve">FWPA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26FA" w14:textId="77777777" w:rsidR="00540DED" w:rsidRPr="00476BCB" w:rsidRDefault="00540DED" w:rsidP="00540DED"/>
        </w:tc>
      </w:tr>
      <w:tr w:rsidR="00540DED" w:rsidRPr="00476BCB" w14:paraId="6828C767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8254" w14:textId="77777777" w:rsidR="00540DED" w:rsidRPr="00476BCB" w:rsidRDefault="00540DED" w:rsidP="00540DED">
            <w:r>
              <w:t>2024-25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BDBF" w14:textId="77777777" w:rsidR="00540DED" w:rsidRDefault="00F90FF8" w:rsidP="00540DED">
            <w:r>
              <w:t xml:space="preserve">Michael </w:t>
            </w:r>
            <w:proofErr w:type="spellStart"/>
            <w:r>
              <w:t>Funcke</w:t>
            </w:r>
            <w:proofErr w:type="spellEnd"/>
          </w:p>
          <w:p w14:paraId="091EB021" w14:textId="6E175E3A" w:rsidR="00F90FF8" w:rsidRPr="00476BCB" w:rsidRDefault="00F90FF8" w:rsidP="00540DED">
            <w:r>
              <w:t xml:space="preserve">Stephanie </w:t>
            </w:r>
            <w:proofErr w:type="spellStart"/>
            <w:r>
              <w:t>Funcke</w:t>
            </w:r>
            <w:proofErr w:type="spellEnd"/>
            <w:r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8CC5" w14:textId="09A16DFC" w:rsidR="00540DED" w:rsidRPr="00476BCB" w:rsidRDefault="00F90FF8" w:rsidP="00540DED">
            <w:r>
              <w:t xml:space="preserve">Koroit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56E8" w14:textId="23FB2FCE" w:rsidR="00540DED" w:rsidRPr="00476BCB" w:rsidRDefault="00F90FF8" w:rsidP="00540DED">
            <w:r>
              <w:t xml:space="preserve">WDPA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C6FE" w14:textId="77777777" w:rsidR="00540DED" w:rsidRPr="00476BCB" w:rsidRDefault="00540DED" w:rsidP="00540DED"/>
        </w:tc>
      </w:tr>
      <w:tr w:rsidR="00540DED" w:rsidRPr="00476BCB" w14:paraId="643D3EF3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9F0B" w14:textId="77777777" w:rsidR="00540DED" w:rsidRPr="00476BCB" w:rsidRDefault="00540DED" w:rsidP="00540DED"/>
        </w:tc>
        <w:tc>
          <w:tcPr>
            <w:tcW w:w="8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708" w14:textId="77777777" w:rsidR="00540DED" w:rsidRPr="00476BCB" w:rsidRDefault="00540DED" w:rsidP="00540DED"/>
        </w:tc>
      </w:tr>
    </w:tbl>
    <w:p w14:paraId="1CA4CE17" w14:textId="77777777" w:rsidR="00322F0A" w:rsidRDefault="00322F0A"/>
    <w:p w14:paraId="79830BB6" w14:textId="77777777" w:rsidR="00476BCB" w:rsidRDefault="00476BCB"/>
    <w:p w14:paraId="336550A2" w14:textId="77777777" w:rsidR="00476BCB" w:rsidRDefault="00476BCB"/>
    <w:p w14:paraId="50D338EF" w14:textId="77777777" w:rsidR="00476BCB" w:rsidRDefault="00476BCB"/>
    <w:p w14:paraId="523BF9BF" w14:textId="77777777" w:rsidR="00476BCB" w:rsidRDefault="00476BCB"/>
    <w:p w14:paraId="61E8F4D1" w14:textId="77777777" w:rsidR="00476BCB" w:rsidRDefault="00476BCB"/>
    <w:p w14:paraId="4104ED5D" w14:textId="77777777" w:rsidR="00476BCB" w:rsidRDefault="00476BCB"/>
    <w:p w14:paraId="7512D0CA" w14:textId="77777777" w:rsidR="00476BCB" w:rsidRDefault="00476BCB"/>
    <w:p w14:paraId="6DE0C493" w14:textId="77777777" w:rsidR="00476BCB" w:rsidRDefault="00476BCB"/>
    <w:p w14:paraId="62E22A85" w14:textId="77777777" w:rsidR="00476BCB" w:rsidRDefault="00476BCB"/>
    <w:p w14:paraId="1986188B" w14:textId="77777777" w:rsidR="00476BCB" w:rsidRDefault="00476BCB"/>
    <w:p w14:paraId="4868595F" w14:textId="77777777" w:rsidR="00476BCB" w:rsidRDefault="00476BCB"/>
    <w:p w14:paraId="66397949" w14:textId="77777777" w:rsidR="00476BCB" w:rsidRDefault="00476BCB"/>
    <w:p w14:paraId="2E92A66B" w14:textId="77777777" w:rsidR="00476BCB" w:rsidRPr="00476BCB" w:rsidRDefault="00476BCB" w:rsidP="00476BCB"/>
    <w:p w14:paraId="52E9A589" w14:textId="77777777" w:rsidR="00476BCB" w:rsidRDefault="00476BCB"/>
    <w:sectPr w:rsidR="00476BCB" w:rsidSect="002F08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61"/>
    <w:rsid w:val="000503A1"/>
    <w:rsid w:val="00196CFE"/>
    <w:rsid w:val="00256A2B"/>
    <w:rsid w:val="002F0825"/>
    <w:rsid w:val="00322F0A"/>
    <w:rsid w:val="00476BCB"/>
    <w:rsid w:val="00540DED"/>
    <w:rsid w:val="00692761"/>
    <w:rsid w:val="008474F1"/>
    <w:rsid w:val="008B4694"/>
    <w:rsid w:val="00AE47FE"/>
    <w:rsid w:val="00B153CD"/>
    <w:rsid w:val="00DB036D"/>
    <w:rsid w:val="00DF4565"/>
    <w:rsid w:val="00F9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85BF"/>
  <w15:chartTrackingRefBased/>
  <w15:docId w15:val="{76BE5373-A5CB-224B-BE33-3583E3A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eweek/Desktop/WINNERS%20WCB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WINNERS WCBR .dotx</Template>
  <TotalTime>5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 Treweek</cp:lastModifiedBy>
  <cp:revision>5</cp:revision>
  <dcterms:created xsi:type="dcterms:W3CDTF">2023-11-07T06:30:00Z</dcterms:created>
  <dcterms:modified xsi:type="dcterms:W3CDTF">2025-03-02T00:32:00Z</dcterms:modified>
</cp:coreProperties>
</file>