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proofErr w:type="gramStart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</w:t>
            </w:r>
            <w:proofErr w:type="gramEnd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 xml:space="preserve">  BOWLS  REGION INC</w:t>
            </w:r>
          </w:p>
        </w:tc>
      </w:tr>
      <w:tr w:rsidR="00476BCB" w:rsidRPr="00476BCB" w14:paraId="4481CC69" w14:textId="77777777" w:rsidTr="00476BCB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30C746EB" w:rsidR="00476BCB" w:rsidRPr="00476BCB" w:rsidRDefault="00476BCB" w:rsidP="00476BCB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476BCB">
              <w:rPr>
                <w:b/>
                <w:bCs/>
                <w:color w:val="4472C4" w:themeColor="accent1"/>
                <w:sz w:val="36"/>
                <w:szCs w:val="36"/>
              </w:rPr>
              <w:t>MEN</w:t>
            </w:r>
            <w:r w:rsidR="008A4E9F">
              <w:rPr>
                <w:b/>
                <w:bCs/>
                <w:color w:val="4472C4" w:themeColor="accent1"/>
                <w:sz w:val="36"/>
                <w:szCs w:val="36"/>
              </w:rPr>
              <w:t>’S  PAIRS</w:t>
            </w:r>
            <w:proofErr w:type="gramEnd"/>
            <w:r w:rsidR="008A4E9F">
              <w:rPr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</w:p>
        </w:tc>
      </w:tr>
      <w:tr w:rsidR="00476BCB" w:rsidRPr="00476BCB" w14:paraId="4E7469E4" w14:textId="77777777" w:rsidTr="00476BCB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476BCB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535" w14:textId="77777777" w:rsidR="00476BCB" w:rsidRDefault="008A4E9F" w:rsidP="00476BCB">
            <w:r>
              <w:t>Danny Donovan</w:t>
            </w:r>
          </w:p>
          <w:p w14:paraId="597BE2BF" w14:textId="4BF1F206" w:rsidR="008A4E9F" w:rsidRPr="00476BCB" w:rsidRDefault="008A4E9F" w:rsidP="00476BCB">
            <w:r>
              <w:t xml:space="preserve">Ernie Andres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72F481D1" w:rsidR="00476BCB" w:rsidRPr="00476BCB" w:rsidRDefault="008A4E9F" w:rsidP="00476BCB">
            <w:r>
              <w:t xml:space="preserve">Colac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1450220F" w:rsidR="00476BCB" w:rsidRPr="00476BCB" w:rsidRDefault="008A4E9F" w:rsidP="00476BCB">
            <w:r>
              <w:t xml:space="preserve">CBD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5DB44DE6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476BCB" w:rsidRPr="00476BCB" w:rsidRDefault="00476BCB" w:rsidP="00476BCB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4B72" w14:textId="6E1BBC00" w:rsidR="00476BCB" w:rsidRDefault="00485BF7" w:rsidP="00476BCB">
            <w:r>
              <w:t xml:space="preserve">Neil </w:t>
            </w:r>
            <w:proofErr w:type="spellStart"/>
            <w:r>
              <w:t>Crispe</w:t>
            </w:r>
            <w:proofErr w:type="spellEnd"/>
          </w:p>
          <w:p w14:paraId="2963C3AE" w14:textId="7650F000" w:rsidR="00485BF7" w:rsidRPr="00476BCB" w:rsidRDefault="00485BF7" w:rsidP="00476BCB">
            <w:r>
              <w:t xml:space="preserve">Peter </w:t>
            </w:r>
            <w:proofErr w:type="spellStart"/>
            <w:r>
              <w:t>Pangrazio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6BE6DE0F" w:rsidR="00476BCB" w:rsidRPr="00476BCB" w:rsidRDefault="00485BF7" w:rsidP="00476BCB">
            <w:r>
              <w:t xml:space="preserve">Warrnambool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09A72298" w:rsidR="00476BCB" w:rsidRPr="00476BCB" w:rsidRDefault="00485BF7" w:rsidP="00476BCB">
            <w:r>
              <w:t>WDBD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CE79D58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476BCB" w:rsidRPr="00476BCB" w:rsidRDefault="00476BCB" w:rsidP="00476BCB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BAF" w14:textId="77777777" w:rsidR="00476BCB" w:rsidRDefault="008A4E9F" w:rsidP="00476BCB">
            <w:r>
              <w:t xml:space="preserve">Graeme Solly </w:t>
            </w:r>
          </w:p>
          <w:p w14:paraId="24D589B1" w14:textId="300608EB" w:rsidR="008A4E9F" w:rsidRPr="00476BCB" w:rsidRDefault="008A4E9F" w:rsidP="00476BCB">
            <w:r>
              <w:t>Matt Solly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736CC90A" w:rsidR="00476BCB" w:rsidRPr="00476BCB" w:rsidRDefault="008A4E9F" w:rsidP="00476BCB">
            <w:r>
              <w:t>Portland RSL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4ED7113F" w:rsidR="00476BCB" w:rsidRPr="00476BCB" w:rsidRDefault="008A4E9F" w:rsidP="00476BCB">
            <w:r>
              <w:t>FWBD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3C2C8187" w:rsidR="00476BCB" w:rsidRPr="00476BCB" w:rsidRDefault="008A4E9F" w:rsidP="00476BCB">
            <w:r>
              <w:t xml:space="preserve">STATE WINNER </w:t>
            </w:r>
          </w:p>
        </w:tc>
      </w:tr>
      <w:tr w:rsidR="00476BCB" w:rsidRPr="00476BCB" w14:paraId="0DA1640B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476BCB" w:rsidRPr="00476BCB" w:rsidRDefault="00476BCB" w:rsidP="00476BCB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6E05" w14:textId="77777777" w:rsidR="00476BCB" w:rsidRDefault="008A4E9F" w:rsidP="00476BCB">
            <w:r>
              <w:t>Ken Bell</w:t>
            </w:r>
          </w:p>
          <w:p w14:paraId="1ECCA528" w14:textId="2BF1820C" w:rsidR="008A4E9F" w:rsidRPr="00476BCB" w:rsidRDefault="008A4E9F" w:rsidP="00476BCB">
            <w:r>
              <w:t xml:space="preserve">Tim </w:t>
            </w:r>
            <w:proofErr w:type="spellStart"/>
            <w:r>
              <w:t>Jackway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50D3E0B6" w:rsidR="00476BCB" w:rsidRPr="00476BCB" w:rsidRDefault="008A4E9F" w:rsidP="00476BCB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38386966" w:rsidR="00476BCB" w:rsidRPr="00476BCB" w:rsidRDefault="008A4E9F" w:rsidP="00476BCB">
            <w:r>
              <w:t xml:space="preserve">WDBD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8E440C1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476BCB" w:rsidRPr="00476BCB" w:rsidRDefault="00476BCB" w:rsidP="00476BCB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773" w14:textId="77777777" w:rsidR="00476BCB" w:rsidRDefault="008A4E9F" w:rsidP="00476BCB">
            <w:r>
              <w:t>Jeff Turner</w:t>
            </w:r>
          </w:p>
          <w:p w14:paraId="0966F1FE" w14:textId="0500FAE8" w:rsidR="008A4E9F" w:rsidRPr="00476BCB" w:rsidRDefault="008A4E9F" w:rsidP="00476BCB">
            <w:r>
              <w:t xml:space="preserve">Anthony McKay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7E46D83F" w:rsidR="00476BCB" w:rsidRPr="00476BCB" w:rsidRDefault="008A4E9F" w:rsidP="00476BCB">
            <w:r>
              <w:t xml:space="preserve">Colac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2716B1B5" w:rsidR="00476BCB" w:rsidRPr="00476BCB" w:rsidRDefault="008A4E9F" w:rsidP="00476BCB">
            <w:r>
              <w:t xml:space="preserve">CBD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78C4033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476BCB" w:rsidRPr="00476BCB" w:rsidRDefault="00476BCB" w:rsidP="00476BCB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8EE" w14:textId="77777777" w:rsidR="00476BCB" w:rsidRDefault="008A4E9F" w:rsidP="00476BCB">
            <w:r>
              <w:t>Graeme Solly</w:t>
            </w:r>
          </w:p>
          <w:p w14:paraId="06B6E57F" w14:textId="39083D93" w:rsidR="008A4E9F" w:rsidRPr="00476BCB" w:rsidRDefault="008A4E9F" w:rsidP="00476BCB">
            <w:r>
              <w:t xml:space="preserve">Tom </w:t>
            </w:r>
            <w:proofErr w:type="spellStart"/>
            <w:r>
              <w:t>Englezos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3AD1ABFC" w:rsidR="00476BCB" w:rsidRPr="00476BCB" w:rsidRDefault="008A4E9F" w:rsidP="00476BCB">
            <w:r>
              <w:t xml:space="preserve">Portland RSL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484E3C90" w:rsidR="00476BCB" w:rsidRPr="00476BCB" w:rsidRDefault="008A4E9F" w:rsidP="00476BCB">
            <w:r>
              <w:t xml:space="preserve">FWBD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02EE4C85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476BCB" w:rsidRPr="00476BCB" w:rsidRDefault="00476BCB" w:rsidP="00476BCB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B06" w14:textId="77777777" w:rsidR="00476BCB" w:rsidRDefault="00485BF7" w:rsidP="00476BCB">
            <w:r>
              <w:t xml:space="preserve">Neil </w:t>
            </w:r>
            <w:proofErr w:type="spellStart"/>
            <w:r>
              <w:t>Crispe</w:t>
            </w:r>
            <w:proofErr w:type="spellEnd"/>
          </w:p>
          <w:p w14:paraId="503DE042" w14:textId="12D42D0F" w:rsidR="00485BF7" w:rsidRPr="00476BCB" w:rsidRDefault="00485BF7" w:rsidP="00476BCB">
            <w:r>
              <w:t xml:space="preserve">Tom Pemberton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21C8C09F" w:rsidR="00476BCB" w:rsidRPr="00476BCB" w:rsidRDefault="00485BF7" w:rsidP="00476BCB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520A5A80" w:rsidR="00476BCB" w:rsidRPr="00476BCB" w:rsidRDefault="00485BF7" w:rsidP="00476BCB">
            <w:r>
              <w:t>WDBD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476BCB" w:rsidRPr="00476BCB" w:rsidRDefault="00476BCB" w:rsidP="00476BCB">
            <w:r w:rsidRPr="00476BCB">
              <w:t> </w:t>
            </w:r>
          </w:p>
        </w:tc>
      </w:tr>
      <w:tr w:rsidR="00DB036D" w:rsidRPr="00476BCB" w14:paraId="2EE54BB8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DB036D" w:rsidRPr="00476BCB" w:rsidRDefault="00DB036D" w:rsidP="00476BCB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54B3" w14:textId="22DDF006" w:rsidR="00DB036D" w:rsidRDefault="008A4E9F" w:rsidP="00476BCB">
            <w:r>
              <w:t>Les Johnson</w:t>
            </w:r>
          </w:p>
          <w:p w14:paraId="3DF05D1C" w14:textId="25D1648F" w:rsidR="008A4E9F" w:rsidRPr="00476BCB" w:rsidRDefault="008A4E9F" w:rsidP="00476BCB">
            <w:r>
              <w:t xml:space="preserve">Wayne Cooper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340172B4" w:rsidR="00DB036D" w:rsidRPr="00476BCB" w:rsidRDefault="008A4E9F" w:rsidP="00476BCB">
            <w:r>
              <w:t xml:space="preserve">Koroit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60EC59E1" w:rsidR="00DB036D" w:rsidRPr="00476BCB" w:rsidRDefault="008A4E9F" w:rsidP="00476BCB">
            <w:r>
              <w:t xml:space="preserve">WDBD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77777777" w:rsidR="00DB036D" w:rsidRPr="00476BCB" w:rsidRDefault="00DB036D" w:rsidP="00476BCB"/>
        </w:tc>
      </w:tr>
      <w:tr w:rsidR="00476BCB" w:rsidRPr="00476BCB" w14:paraId="67342AA8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476BCB" w:rsidRPr="00476BCB" w:rsidRDefault="00476BCB" w:rsidP="00476BCB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E8F2" w14:textId="0F7E6A06" w:rsidR="00476BCB" w:rsidRDefault="008A4E9F" w:rsidP="00476BCB">
            <w:r>
              <w:t>Danny Donovan</w:t>
            </w:r>
          </w:p>
          <w:p w14:paraId="058D898C" w14:textId="4ADCB0FB" w:rsidR="008A4E9F" w:rsidRPr="00476BCB" w:rsidRDefault="008A4E9F" w:rsidP="00476BCB">
            <w:r>
              <w:t xml:space="preserve">Ken Hanson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2BD" w14:textId="439D80B0" w:rsidR="00476BCB" w:rsidRPr="00476BCB" w:rsidRDefault="008A4E9F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7CF4" w14:textId="47FBEDFB" w:rsidR="00476BCB" w:rsidRPr="00476BCB" w:rsidRDefault="008A4E9F" w:rsidP="00476BCB">
            <w:r>
              <w:t>CBD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8C5BBC2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476BCB" w:rsidRPr="00476BCB" w:rsidRDefault="00476BCB" w:rsidP="00476BCB">
            <w:r w:rsidRPr="00476BCB"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E03" w14:textId="515BCEB4" w:rsidR="00476BCB" w:rsidRDefault="008A4E9F" w:rsidP="00476BCB">
            <w:r>
              <w:t>Ricky Angelino</w:t>
            </w:r>
          </w:p>
          <w:p w14:paraId="7FF5CC5E" w14:textId="5F6DB997" w:rsidR="008A4E9F" w:rsidRPr="00476BCB" w:rsidRDefault="008A4E9F" w:rsidP="00476BCB">
            <w:r>
              <w:t xml:space="preserve">Neville Trotman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04A7C7E4" w:rsidR="00476BCB" w:rsidRPr="00476BCB" w:rsidRDefault="008A4E9F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207C4C78" w:rsidR="00476BCB" w:rsidRPr="00476BCB" w:rsidRDefault="008A4E9F" w:rsidP="00476BCB">
            <w:r>
              <w:t xml:space="preserve">FWBD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7216E63A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77777777" w:rsidR="00476BCB" w:rsidRPr="00476BCB" w:rsidRDefault="00476BCB" w:rsidP="00476BCB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2E1" w14:textId="2380A3F2" w:rsidR="00476BCB" w:rsidRDefault="008A4E9F" w:rsidP="00476BCB">
            <w:r>
              <w:t xml:space="preserve">Ron Cameron </w:t>
            </w:r>
          </w:p>
          <w:p w14:paraId="220FCD9D" w14:textId="04622B7E" w:rsidR="008A4E9F" w:rsidRPr="00476BCB" w:rsidRDefault="008A4E9F" w:rsidP="00476BCB">
            <w:r>
              <w:t xml:space="preserve">Gary Body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42C71621" w:rsidR="00476BCB" w:rsidRPr="00476BCB" w:rsidRDefault="008A4E9F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473CFB9D" w:rsidR="00476BCB" w:rsidRPr="00476BCB" w:rsidRDefault="008A4E9F" w:rsidP="00476BCB">
            <w:r>
              <w:t>C</w:t>
            </w:r>
            <w:r w:rsidR="00647B3D">
              <w:t>PA</w:t>
            </w:r>
            <w:r>
              <w:t xml:space="preserve">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45" w14:textId="77777777" w:rsidR="00476BCB" w:rsidRPr="00476BCB" w:rsidRDefault="00476BCB" w:rsidP="00476BCB">
            <w:r w:rsidRPr="00476BCB">
              <w:t> </w:t>
            </w:r>
          </w:p>
        </w:tc>
      </w:tr>
      <w:tr w:rsidR="00DF4565" w:rsidRPr="00476BCB" w14:paraId="22343644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DF4565" w:rsidRPr="00476BCB" w:rsidRDefault="00DF4565" w:rsidP="00476BCB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4C03" w14:textId="77777777" w:rsidR="00DF4565" w:rsidRDefault="00647B3D" w:rsidP="00476BCB">
            <w:r>
              <w:t>Will Collihole</w:t>
            </w:r>
          </w:p>
          <w:p w14:paraId="3CAE98B7" w14:textId="663F95D0" w:rsidR="00647B3D" w:rsidRPr="00476BCB" w:rsidRDefault="00647B3D" w:rsidP="00476BCB">
            <w:r>
              <w:t>Tim Hassett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184B84B7" w:rsidR="00DF4565" w:rsidRPr="00476BCB" w:rsidRDefault="00647B3D" w:rsidP="00476BCB">
            <w:r>
              <w:t>Colac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0061F193" w:rsidR="00DF4565" w:rsidRPr="00476BCB" w:rsidRDefault="00647B3D" w:rsidP="00476BCB">
            <w:r>
              <w:t>CPA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77777777" w:rsidR="00DF4565" w:rsidRPr="00476BCB" w:rsidRDefault="00DF4565" w:rsidP="00476BCB"/>
        </w:tc>
      </w:tr>
      <w:tr w:rsidR="00DF4565" w:rsidRPr="00476BCB" w14:paraId="6828C767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DF4565" w:rsidRPr="00476BCB" w:rsidRDefault="00DF4565" w:rsidP="00476BCB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8B36" w14:textId="77777777" w:rsidR="00DF4565" w:rsidRDefault="005C7161" w:rsidP="00476BCB">
            <w:r>
              <w:t xml:space="preserve">Graeme Solly </w:t>
            </w:r>
          </w:p>
          <w:p w14:paraId="091EB021" w14:textId="3D8DF16B" w:rsidR="005C7161" w:rsidRPr="00476BCB" w:rsidRDefault="005C7161" w:rsidP="00476BCB">
            <w:r>
              <w:t xml:space="preserve">Kelvin Wiffen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2B463736" w:rsidR="00DF4565" w:rsidRPr="00476BCB" w:rsidRDefault="005C7161" w:rsidP="00476BC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7AEF21A3" w:rsidR="00DF4565" w:rsidRPr="00476BCB" w:rsidRDefault="005C7161" w:rsidP="00476BCB">
            <w:r>
              <w:t>FWPA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DF4565" w:rsidRPr="00476BCB" w:rsidRDefault="00DF4565" w:rsidP="00476BCB"/>
        </w:tc>
      </w:tr>
      <w:tr w:rsidR="00476BCB" w:rsidRPr="00476BCB" w14:paraId="643D3EF3" w14:textId="77777777" w:rsidTr="00476BCB">
        <w:trPr>
          <w:trHeight w:val="47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F0B" w14:textId="77777777" w:rsidR="00476BCB" w:rsidRPr="00476BCB" w:rsidRDefault="00476BCB" w:rsidP="00476BCB"/>
        </w:tc>
        <w:tc>
          <w:tcPr>
            <w:tcW w:w="8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708" w14:textId="77777777" w:rsidR="00476BCB" w:rsidRPr="00476BCB" w:rsidRDefault="00476BCB" w:rsidP="00476BCB"/>
        </w:tc>
      </w:tr>
    </w:tbl>
    <w:p w14:paraId="1CA4CE17" w14:textId="77777777" w:rsidR="00322F0A" w:rsidRDefault="00322F0A"/>
    <w:p w14:paraId="79830BB6" w14:textId="77777777" w:rsidR="00476BCB" w:rsidRDefault="00476BCB"/>
    <w:p w14:paraId="336550A2" w14:textId="77777777" w:rsidR="00476BCB" w:rsidRDefault="00476BCB"/>
    <w:p w14:paraId="50D338EF" w14:textId="77777777" w:rsidR="00476BCB" w:rsidRDefault="00476BCB"/>
    <w:p w14:paraId="523BF9BF" w14:textId="77777777" w:rsidR="00476BCB" w:rsidRDefault="00476BCB"/>
    <w:p w14:paraId="61E8F4D1" w14:textId="77777777" w:rsidR="00476BCB" w:rsidRDefault="00476BCB"/>
    <w:p w14:paraId="4104ED5D" w14:textId="77777777" w:rsidR="00476BCB" w:rsidRDefault="00476BCB"/>
    <w:p w14:paraId="7512D0CA" w14:textId="77777777" w:rsidR="00476BCB" w:rsidRDefault="00476BCB"/>
    <w:p w14:paraId="6DE0C493" w14:textId="77777777" w:rsidR="00476BCB" w:rsidRDefault="00476BCB"/>
    <w:p w14:paraId="62E22A85" w14:textId="77777777" w:rsidR="00476BCB" w:rsidRDefault="00476BCB"/>
    <w:p w14:paraId="1986188B" w14:textId="77777777" w:rsidR="00476BCB" w:rsidRDefault="00476BCB"/>
    <w:p w14:paraId="4868595F" w14:textId="77777777" w:rsidR="00476BCB" w:rsidRDefault="00476BCB"/>
    <w:p w14:paraId="66397949" w14:textId="77777777" w:rsidR="00476BCB" w:rsidRDefault="00476BCB"/>
    <w:p w14:paraId="2E92A66B" w14:textId="77777777" w:rsidR="00476BCB" w:rsidRPr="00476BCB" w:rsidRDefault="00476BCB" w:rsidP="00476BCB"/>
    <w:p w14:paraId="52E9A589" w14:textId="77777777" w:rsidR="00476BCB" w:rsidRDefault="00476BCB"/>
    <w:sectPr w:rsidR="00476BCB" w:rsidSect="00F87F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503A1"/>
    <w:rsid w:val="00256A2B"/>
    <w:rsid w:val="00322F0A"/>
    <w:rsid w:val="00476BCB"/>
    <w:rsid w:val="00485BF7"/>
    <w:rsid w:val="005C7161"/>
    <w:rsid w:val="00647B3D"/>
    <w:rsid w:val="00692761"/>
    <w:rsid w:val="008474F1"/>
    <w:rsid w:val="008A4E9F"/>
    <w:rsid w:val="00AE47FE"/>
    <w:rsid w:val="00DB036D"/>
    <w:rsid w:val="00DF4565"/>
    <w:rsid w:val="00F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8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5</cp:revision>
  <dcterms:created xsi:type="dcterms:W3CDTF">2023-11-07T05:52:00Z</dcterms:created>
  <dcterms:modified xsi:type="dcterms:W3CDTF">2025-03-02T00:27:00Z</dcterms:modified>
</cp:coreProperties>
</file>