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0" w:type="dxa"/>
        <w:tblLook w:val="04A0" w:firstRow="1" w:lastRow="0" w:firstColumn="1" w:lastColumn="0" w:noHBand="0" w:noVBand="1"/>
      </w:tblPr>
      <w:tblGrid>
        <w:gridCol w:w="1416"/>
        <w:gridCol w:w="2485"/>
        <w:gridCol w:w="2408"/>
        <w:gridCol w:w="1135"/>
        <w:gridCol w:w="2596"/>
      </w:tblGrid>
      <w:tr w:rsidR="00476BCB" w:rsidRPr="00476BCB" w14:paraId="324293FF" w14:textId="77777777" w:rsidTr="00476BCB">
        <w:trPr>
          <w:trHeight w:val="518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A82C" w14:textId="77777777" w:rsidR="00476BCB" w:rsidRDefault="00476BCB" w:rsidP="00476BCB">
            <w:pPr>
              <w:rPr>
                <w:b/>
                <w:bCs/>
                <w:sz w:val="40"/>
                <w:szCs w:val="40"/>
              </w:rPr>
            </w:pPr>
            <w:r w:rsidRPr="00476BCB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6880687C" wp14:editId="21355695">
                  <wp:simplePos x="0" y="0"/>
                  <wp:positionH relativeFrom="column">
                    <wp:posOffset>-1184910</wp:posOffset>
                  </wp:positionH>
                  <wp:positionV relativeFrom="paragraph">
                    <wp:posOffset>72390</wp:posOffset>
                  </wp:positionV>
                  <wp:extent cx="1297940" cy="778510"/>
                  <wp:effectExtent l="0" t="0" r="0" b="0"/>
                  <wp:wrapTight wrapText="bothSides">
                    <wp:wrapPolygon edited="0">
                      <wp:start x="0" y="0"/>
                      <wp:lineTo x="0" y="21142"/>
                      <wp:lineTo x="21346" y="21142"/>
                      <wp:lineTo x="21346" y="0"/>
                      <wp:lineTo x="0" y="0"/>
                    </wp:wrapPolygon>
                  </wp:wrapTight>
                  <wp:docPr id="6154454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445439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140F83DE" w14:textId="77777777" w:rsidR="00476BCB" w:rsidRPr="00476BCB" w:rsidRDefault="00476BCB" w:rsidP="00476BC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</w:t>
            </w:r>
            <w:proofErr w:type="gramStart"/>
            <w:r w:rsidRPr="00476BCB">
              <w:rPr>
                <w:b/>
                <w:bCs/>
                <w:color w:val="70AD47" w:themeColor="accent6"/>
                <w:sz w:val="40"/>
                <w:szCs w:val="40"/>
              </w:rPr>
              <w:t>WEST  COAST</w:t>
            </w:r>
            <w:proofErr w:type="gramEnd"/>
            <w:r w:rsidRPr="00476BCB">
              <w:rPr>
                <w:b/>
                <w:bCs/>
                <w:color w:val="70AD47" w:themeColor="accent6"/>
                <w:sz w:val="40"/>
                <w:szCs w:val="40"/>
              </w:rPr>
              <w:t xml:space="preserve">  BOWLS  REGION INC</w:t>
            </w:r>
          </w:p>
        </w:tc>
      </w:tr>
      <w:tr w:rsidR="00476BCB" w:rsidRPr="00476BCB" w14:paraId="4481CC69" w14:textId="77777777" w:rsidTr="007B7305">
        <w:trPr>
          <w:trHeight w:val="31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67E4" w14:textId="77777777" w:rsidR="00476BCB" w:rsidRPr="00476BCB" w:rsidRDefault="00476BCB" w:rsidP="00476B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6FE4" w14:textId="77777777" w:rsidR="00476BCB" w:rsidRPr="00476BCB" w:rsidRDefault="00476BCB" w:rsidP="00476BCB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6468" w14:textId="77777777" w:rsidR="00476BCB" w:rsidRPr="00476BCB" w:rsidRDefault="00476BCB" w:rsidP="00476BCB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B6D0" w14:textId="77777777" w:rsidR="00476BCB" w:rsidRPr="00476BCB" w:rsidRDefault="00476BCB" w:rsidP="00476BCB"/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F28D" w14:textId="77777777" w:rsidR="00476BCB" w:rsidRPr="00476BCB" w:rsidRDefault="00476BCB" w:rsidP="00476BCB"/>
        </w:tc>
      </w:tr>
      <w:tr w:rsidR="00476BCB" w:rsidRPr="00476BCB" w14:paraId="0460206A" w14:textId="77777777" w:rsidTr="00476BCB">
        <w:trPr>
          <w:trHeight w:val="618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B308" w14:textId="2926740B" w:rsidR="00476BCB" w:rsidRPr="00476BCB" w:rsidRDefault="00476BCB" w:rsidP="00476BCB">
            <w:pPr>
              <w:rPr>
                <w:b/>
                <w:bCs/>
                <w:sz w:val="36"/>
                <w:szCs w:val="36"/>
              </w:rPr>
            </w:pPr>
            <w:proofErr w:type="gramStart"/>
            <w:r w:rsidRPr="00476BCB">
              <w:rPr>
                <w:b/>
                <w:bCs/>
                <w:color w:val="4472C4" w:themeColor="accent1"/>
                <w:sz w:val="36"/>
                <w:szCs w:val="36"/>
              </w:rPr>
              <w:t>MEN</w:t>
            </w:r>
            <w:r w:rsidR="007B7305">
              <w:rPr>
                <w:b/>
                <w:bCs/>
                <w:color w:val="4472C4" w:themeColor="accent1"/>
                <w:sz w:val="36"/>
                <w:szCs w:val="36"/>
              </w:rPr>
              <w:t>’S  CHAMPION</w:t>
            </w:r>
            <w:proofErr w:type="gramEnd"/>
            <w:r w:rsidR="007B7305">
              <w:rPr>
                <w:b/>
                <w:bCs/>
                <w:color w:val="4472C4" w:themeColor="accent1"/>
                <w:sz w:val="36"/>
                <w:szCs w:val="36"/>
              </w:rPr>
              <w:t xml:space="preserve">  OF  CHAMPIONS </w:t>
            </w:r>
          </w:p>
        </w:tc>
      </w:tr>
      <w:tr w:rsidR="00476BCB" w:rsidRPr="00476BCB" w14:paraId="4E7469E4" w14:textId="77777777" w:rsidTr="007B7305">
        <w:trPr>
          <w:trHeight w:val="31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2233" w14:textId="77777777" w:rsidR="00476BCB" w:rsidRPr="00476BCB" w:rsidRDefault="00476BCB" w:rsidP="00476BCB">
            <w:pPr>
              <w:rPr>
                <w:b/>
                <w:bCs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F85C" w14:textId="77777777" w:rsidR="00476BCB" w:rsidRPr="00476BCB" w:rsidRDefault="00476BCB" w:rsidP="00476BCB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C899" w14:textId="77777777" w:rsidR="00476BCB" w:rsidRPr="00476BCB" w:rsidRDefault="00476BCB" w:rsidP="00476BCB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7410" w14:textId="77777777" w:rsidR="00476BCB" w:rsidRPr="00476BCB" w:rsidRDefault="00476BCB" w:rsidP="00476BCB"/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8BE4" w14:textId="77777777" w:rsidR="00476BCB" w:rsidRPr="00476BCB" w:rsidRDefault="00476BCB" w:rsidP="00476BCB"/>
        </w:tc>
      </w:tr>
      <w:tr w:rsidR="00476BCB" w:rsidRPr="00476BCB" w14:paraId="4823AA5A" w14:textId="77777777" w:rsidTr="007B7305">
        <w:trPr>
          <w:trHeight w:val="47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547" w14:textId="77777777" w:rsidR="00476BCB" w:rsidRPr="00476BCB" w:rsidRDefault="00476BCB" w:rsidP="00476BCB">
            <w:r w:rsidRPr="00476BCB">
              <w:t>2012-13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E2BF" w14:textId="65B19535" w:rsidR="00476BCB" w:rsidRPr="00476BCB" w:rsidRDefault="007B7305" w:rsidP="00476BCB">
            <w:r>
              <w:t xml:space="preserve">Ian Johnson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A031" w14:textId="71F74858" w:rsidR="00476BCB" w:rsidRPr="00476BCB" w:rsidRDefault="007B7305" w:rsidP="00476BCB">
            <w:r>
              <w:t xml:space="preserve">Colac City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335E" w14:textId="66F35888" w:rsidR="00476BCB" w:rsidRPr="00476BCB" w:rsidRDefault="007B7305" w:rsidP="00476BCB">
            <w:r>
              <w:t xml:space="preserve">CBD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8680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5DB44DE6" w14:textId="77777777" w:rsidTr="007B730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0DF9" w14:textId="77777777" w:rsidR="00476BCB" w:rsidRPr="00476BCB" w:rsidRDefault="00476BCB" w:rsidP="00476BCB">
            <w:r w:rsidRPr="00476BCB">
              <w:t>2013-14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C3AE" w14:textId="393D205C" w:rsidR="00476BCB" w:rsidRPr="00476BCB" w:rsidRDefault="001F3459" w:rsidP="00476BCB">
            <w:r>
              <w:t>Will Collihole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A2DB" w14:textId="74D71C08" w:rsidR="00476BCB" w:rsidRPr="00476BCB" w:rsidRDefault="00476BCB" w:rsidP="00476BCB">
            <w:r w:rsidRPr="00476BCB">
              <w:t> </w:t>
            </w:r>
            <w:r w:rsidR="001F3459">
              <w:t>Colac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1AF" w14:textId="67441095" w:rsidR="00476BCB" w:rsidRPr="00476BCB" w:rsidRDefault="00476BCB" w:rsidP="00476BCB">
            <w:r w:rsidRPr="00476BCB">
              <w:t> </w:t>
            </w:r>
            <w:r w:rsidR="001F3459">
              <w:t xml:space="preserve">CBD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D698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1CE79D58" w14:textId="77777777" w:rsidTr="007B730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51BC" w14:textId="77777777" w:rsidR="00476BCB" w:rsidRPr="00476BCB" w:rsidRDefault="00476BCB" w:rsidP="00476BCB">
            <w:r w:rsidRPr="00476BCB">
              <w:t>2014-15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89B1" w14:textId="49A4857F" w:rsidR="00476BCB" w:rsidRPr="00476BCB" w:rsidRDefault="007B7305" w:rsidP="00476BCB">
            <w:r>
              <w:t xml:space="preserve">David Wells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1076" w14:textId="570023EB" w:rsidR="00476BCB" w:rsidRPr="00476BCB" w:rsidRDefault="007B7305" w:rsidP="00476BCB">
            <w:r>
              <w:t xml:space="preserve">City Memorial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4B72" w14:textId="72538CBD" w:rsidR="00476BCB" w:rsidRPr="00476BCB" w:rsidRDefault="007B7305" w:rsidP="00476BCB">
            <w:r>
              <w:t xml:space="preserve">WDBD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2051" w14:textId="34C73B6D" w:rsidR="00476BCB" w:rsidRPr="00476BCB" w:rsidRDefault="007B7305" w:rsidP="00476BCB">
            <w:r>
              <w:t xml:space="preserve">STATE CHAMPION </w:t>
            </w:r>
          </w:p>
        </w:tc>
      </w:tr>
      <w:tr w:rsidR="00476BCB" w:rsidRPr="00476BCB" w14:paraId="0DA1640B" w14:textId="77777777" w:rsidTr="007B730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EB3E" w14:textId="77777777" w:rsidR="00476BCB" w:rsidRPr="00476BCB" w:rsidRDefault="00476BCB" w:rsidP="00476BCB">
            <w:r w:rsidRPr="00476BCB">
              <w:t>2015-16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A528" w14:textId="5D7400D5" w:rsidR="00476BCB" w:rsidRPr="00476BCB" w:rsidRDefault="007B7305" w:rsidP="00476BCB">
            <w:r>
              <w:t xml:space="preserve">Peter Webster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BE22" w14:textId="4D372343" w:rsidR="00476BCB" w:rsidRPr="00476BCB" w:rsidRDefault="007B7305" w:rsidP="00476BCB">
            <w:r>
              <w:t xml:space="preserve">Portland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E696" w14:textId="50C4B6C7" w:rsidR="00476BCB" w:rsidRPr="00476BCB" w:rsidRDefault="007B7305" w:rsidP="00476BCB">
            <w:r>
              <w:t>FWBD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BFDE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28E440C1" w14:textId="77777777" w:rsidTr="007B730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BCE9" w14:textId="77777777" w:rsidR="00476BCB" w:rsidRPr="00476BCB" w:rsidRDefault="00476BCB" w:rsidP="00476BCB">
            <w:r w:rsidRPr="00476BCB">
              <w:t>2016-17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F1FE" w14:textId="5DB06C68" w:rsidR="00476BCB" w:rsidRPr="00476BCB" w:rsidRDefault="007B7305" w:rsidP="00476BCB">
            <w:r>
              <w:t xml:space="preserve">Peter Inglis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4B5B" w14:textId="6D9F7BAF" w:rsidR="00476BCB" w:rsidRPr="00476BCB" w:rsidRDefault="007B7305" w:rsidP="00476BCB">
            <w:r>
              <w:t xml:space="preserve">Simpson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B0BC" w14:textId="369B231E" w:rsidR="00476BCB" w:rsidRPr="00476BCB" w:rsidRDefault="007B7305" w:rsidP="00476BCB">
            <w:r>
              <w:t xml:space="preserve">CBD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EB7F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278C4033" w14:textId="77777777" w:rsidTr="007B730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E8E1" w14:textId="77777777" w:rsidR="00476BCB" w:rsidRPr="00476BCB" w:rsidRDefault="00476BCB" w:rsidP="00476BCB">
            <w:r w:rsidRPr="00476BCB">
              <w:t>2017-18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E57F" w14:textId="198E461C" w:rsidR="00476BCB" w:rsidRPr="00476BCB" w:rsidRDefault="007B7305" w:rsidP="00476BCB">
            <w:r>
              <w:t xml:space="preserve">David Wells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DFE0" w14:textId="3BAFA626" w:rsidR="00476BCB" w:rsidRPr="00476BCB" w:rsidRDefault="007B7305" w:rsidP="00476BCB">
            <w:r>
              <w:t xml:space="preserve">City Memorial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6AB1" w14:textId="33C248FA" w:rsidR="00476BCB" w:rsidRPr="00476BCB" w:rsidRDefault="007B7305" w:rsidP="00476BCB">
            <w:r>
              <w:t xml:space="preserve">WDBD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EBBC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02EE4C85" w14:textId="77777777" w:rsidTr="007B730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A125" w14:textId="77777777" w:rsidR="00476BCB" w:rsidRPr="00476BCB" w:rsidRDefault="00476BCB" w:rsidP="00476BCB">
            <w:r w:rsidRPr="00476BCB">
              <w:t>2018-19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E042" w14:textId="35AD6E47" w:rsidR="00476BCB" w:rsidRPr="00476BCB" w:rsidRDefault="009D3FF1" w:rsidP="00476BCB">
            <w:r>
              <w:t xml:space="preserve">Richard Martin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1951" w14:textId="6437A515" w:rsidR="009D3FF1" w:rsidRPr="00476BCB" w:rsidRDefault="009D3FF1" w:rsidP="009D3FF1">
            <w:r>
              <w:t xml:space="preserve">Hamilton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345C" w14:textId="5ACBD232" w:rsidR="00476BCB" w:rsidRPr="00476BCB" w:rsidRDefault="009D3FF1" w:rsidP="00476BCB">
            <w:r>
              <w:t xml:space="preserve">FWBD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7188" w14:textId="77777777" w:rsidR="00476BCB" w:rsidRPr="00476BCB" w:rsidRDefault="00476BCB" w:rsidP="00476BCB">
            <w:r w:rsidRPr="00476BCB">
              <w:t> </w:t>
            </w:r>
          </w:p>
        </w:tc>
      </w:tr>
      <w:tr w:rsidR="00DB036D" w:rsidRPr="00476BCB" w14:paraId="2EE54BB8" w14:textId="77777777" w:rsidTr="007B730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4331" w14:textId="77777777" w:rsidR="00DB036D" w:rsidRPr="00476BCB" w:rsidRDefault="00DB036D" w:rsidP="00476BCB">
            <w:r>
              <w:t>2019-20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5D1C" w14:textId="5CCFE692" w:rsidR="00DB036D" w:rsidRPr="00476BCB" w:rsidRDefault="007B7305" w:rsidP="00476BCB">
            <w:r>
              <w:t xml:space="preserve">Rhys Jeffs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CF62" w14:textId="1098E3C9" w:rsidR="00DB036D" w:rsidRPr="00476BCB" w:rsidRDefault="007B7305" w:rsidP="00476BCB">
            <w:r>
              <w:t xml:space="preserve">Winchelsea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B372" w14:textId="05119FDC" w:rsidR="00DB036D" w:rsidRPr="00476BCB" w:rsidRDefault="007B7305" w:rsidP="00476BCB">
            <w:r>
              <w:t xml:space="preserve">CBD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1C3D" w14:textId="24EED27D" w:rsidR="00DB036D" w:rsidRPr="00476BCB" w:rsidRDefault="007B7305" w:rsidP="00476BCB">
            <w:r>
              <w:t xml:space="preserve">STATE CHAMPION </w:t>
            </w:r>
          </w:p>
        </w:tc>
      </w:tr>
      <w:tr w:rsidR="007B7305" w:rsidRPr="00476BCB" w14:paraId="67342AA8" w14:textId="77777777" w:rsidTr="007B730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998D" w14:textId="77777777" w:rsidR="007B7305" w:rsidRPr="00476BCB" w:rsidRDefault="007B7305" w:rsidP="007B7305">
            <w:r w:rsidRPr="00476BCB">
              <w:t>2020-21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898C" w14:textId="072CF7A4" w:rsidR="007B7305" w:rsidRPr="00476BCB" w:rsidRDefault="007B7305" w:rsidP="007B7305">
            <w:r>
              <w:t xml:space="preserve">Rhys Jeffs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72BD" w14:textId="632515C2" w:rsidR="007B7305" w:rsidRPr="00476BCB" w:rsidRDefault="007B7305" w:rsidP="007B7305">
            <w:r>
              <w:t xml:space="preserve">Winchelsea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7CF4" w14:textId="20C0A2BF" w:rsidR="007B7305" w:rsidRPr="00476BCB" w:rsidRDefault="007B7305" w:rsidP="007B7305">
            <w:r>
              <w:t xml:space="preserve">CBD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4A45" w14:textId="77777777" w:rsidR="007B7305" w:rsidRPr="00476BCB" w:rsidRDefault="007B7305" w:rsidP="007B7305">
            <w:r w:rsidRPr="00476BCB">
              <w:t> </w:t>
            </w:r>
          </w:p>
        </w:tc>
      </w:tr>
      <w:tr w:rsidR="00476BCB" w:rsidRPr="00476BCB" w14:paraId="18C5BBC2" w14:textId="77777777" w:rsidTr="007B730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56F5" w14:textId="77777777" w:rsidR="00476BCB" w:rsidRPr="00476BCB" w:rsidRDefault="00476BCB" w:rsidP="00476BCB">
            <w:r w:rsidRPr="00476BCB">
              <w:t>2021-22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CC5E" w14:textId="4EA07F8D" w:rsidR="00476BCB" w:rsidRPr="00476BCB" w:rsidRDefault="007B7305" w:rsidP="00476BCB">
            <w:r>
              <w:t xml:space="preserve">Will Collihole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2A69" w14:textId="0150F140" w:rsidR="00476BCB" w:rsidRPr="00476BCB" w:rsidRDefault="007B7305" w:rsidP="00476BCB">
            <w:r>
              <w:t>Colac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C627" w14:textId="216CFC58" w:rsidR="00476BCB" w:rsidRPr="00476BCB" w:rsidRDefault="007B7305" w:rsidP="00476BCB">
            <w:r>
              <w:t>CPA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8F00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7216E63A" w14:textId="77777777" w:rsidTr="007B730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C343" w14:textId="77777777" w:rsidR="00476BCB" w:rsidRPr="00476BCB" w:rsidRDefault="00476BCB" w:rsidP="00476BCB">
            <w:r w:rsidRPr="00476BCB">
              <w:t>2022-23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CD9D" w14:textId="33E1E97C" w:rsidR="00476BCB" w:rsidRPr="00476BCB" w:rsidRDefault="007B7305" w:rsidP="00476BCB">
            <w:r>
              <w:t xml:space="preserve">Luke Wright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C5A5" w14:textId="643B1D29" w:rsidR="00476BCB" w:rsidRPr="00476BCB" w:rsidRDefault="007B7305" w:rsidP="00476BCB">
            <w:r>
              <w:t xml:space="preserve">Camperdown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1AF7" w14:textId="594C8C06" w:rsidR="00476BCB" w:rsidRPr="00476BCB" w:rsidRDefault="007B7305" w:rsidP="00476BCB">
            <w:r>
              <w:t xml:space="preserve">CPA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4F45" w14:textId="77777777" w:rsidR="00476BCB" w:rsidRPr="00476BCB" w:rsidRDefault="00476BCB" w:rsidP="00476BCB">
            <w:r w:rsidRPr="00476BCB">
              <w:t> </w:t>
            </w:r>
          </w:p>
        </w:tc>
      </w:tr>
      <w:tr w:rsidR="00F56751" w:rsidRPr="00476BCB" w14:paraId="22343644" w14:textId="77777777" w:rsidTr="007B730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28F1" w14:textId="77777777" w:rsidR="00F56751" w:rsidRPr="00476BCB" w:rsidRDefault="00F56751" w:rsidP="00F56751">
            <w:r w:rsidRPr="00476BCB">
              <w:t>2023-24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98B7" w14:textId="6103D068" w:rsidR="00F56751" w:rsidRPr="00476BCB" w:rsidRDefault="00F56751" w:rsidP="00F56751">
            <w:r>
              <w:t xml:space="preserve">Rhys Jeffs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855E" w14:textId="640BFACB" w:rsidR="00F56751" w:rsidRPr="00476BCB" w:rsidRDefault="00F56751" w:rsidP="00F56751">
            <w:r>
              <w:t xml:space="preserve">Winchelsea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154D" w14:textId="5905B87C" w:rsidR="00F56751" w:rsidRPr="00476BCB" w:rsidRDefault="00F56751" w:rsidP="00F56751">
            <w:r>
              <w:t>CPA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26FA" w14:textId="77777777" w:rsidR="00F56751" w:rsidRPr="00476BCB" w:rsidRDefault="00F56751" w:rsidP="00F56751"/>
        </w:tc>
      </w:tr>
      <w:tr w:rsidR="00DF4565" w:rsidRPr="00476BCB" w14:paraId="6828C767" w14:textId="77777777" w:rsidTr="007B730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8254" w14:textId="77777777" w:rsidR="00DF4565" w:rsidRPr="00476BCB" w:rsidRDefault="00DF4565" w:rsidP="00476BCB">
            <w:r>
              <w:t>2024-25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B021" w14:textId="0A813CE1" w:rsidR="00DF4565" w:rsidRPr="00476BCB" w:rsidRDefault="00F36839" w:rsidP="00476BCB">
            <w:r>
              <w:t xml:space="preserve">David Wells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8CC5" w14:textId="7C1183C9" w:rsidR="00DF4565" w:rsidRPr="00476BCB" w:rsidRDefault="00F36839" w:rsidP="00476BCB">
            <w:r>
              <w:t xml:space="preserve">City Memorial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56E8" w14:textId="1693FBD5" w:rsidR="00DF4565" w:rsidRPr="00476BCB" w:rsidRDefault="00F36839" w:rsidP="00476BCB">
            <w:r>
              <w:t>WDPA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C6FE" w14:textId="77777777" w:rsidR="00DF4565" w:rsidRPr="00476BCB" w:rsidRDefault="00DF4565" w:rsidP="00476BCB"/>
        </w:tc>
      </w:tr>
      <w:tr w:rsidR="00476BCB" w:rsidRPr="00476BCB" w14:paraId="643D3EF3" w14:textId="77777777" w:rsidTr="007B7305">
        <w:trPr>
          <w:trHeight w:val="47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9F0B" w14:textId="77777777" w:rsidR="00476BCB" w:rsidRPr="00476BCB" w:rsidRDefault="00476BCB" w:rsidP="00476BCB"/>
        </w:tc>
        <w:tc>
          <w:tcPr>
            <w:tcW w:w="8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6708" w14:textId="77777777" w:rsidR="00476BCB" w:rsidRPr="00476BCB" w:rsidRDefault="00476BCB" w:rsidP="00476BCB"/>
        </w:tc>
      </w:tr>
    </w:tbl>
    <w:p w14:paraId="1CA4CE17" w14:textId="77777777" w:rsidR="00322F0A" w:rsidRDefault="00322F0A"/>
    <w:p w14:paraId="79830BB6" w14:textId="77777777" w:rsidR="00476BCB" w:rsidRDefault="00476BCB"/>
    <w:p w14:paraId="336550A2" w14:textId="77777777" w:rsidR="00476BCB" w:rsidRDefault="00476BCB"/>
    <w:p w14:paraId="50D338EF" w14:textId="77777777" w:rsidR="00476BCB" w:rsidRDefault="00476BCB"/>
    <w:p w14:paraId="523BF9BF" w14:textId="77777777" w:rsidR="00476BCB" w:rsidRDefault="00476BCB"/>
    <w:p w14:paraId="61E8F4D1" w14:textId="77777777" w:rsidR="00476BCB" w:rsidRDefault="00476BCB"/>
    <w:p w14:paraId="4104ED5D" w14:textId="77777777" w:rsidR="00476BCB" w:rsidRDefault="00476BCB"/>
    <w:p w14:paraId="7512D0CA" w14:textId="77777777" w:rsidR="00476BCB" w:rsidRDefault="00476BCB"/>
    <w:p w14:paraId="6DE0C493" w14:textId="77777777" w:rsidR="00476BCB" w:rsidRDefault="00476BCB"/>
    <w:p w14:paraId="62E22A85" w14:textId="77777777" w:rsidR="00476BCB" w:rsidRDefault="00476BCB"/>
    <w:p w14:paraId="1986188B" w14:textId="77777777" w:rsidR="00476BCB" w:rsidRDefault="00476BCB"/>
    <w:p w14:paraId="4868595F" w14:textId="77777777" w:rsidR="00476BCB" w:rsidRDefault="00476BCB"/>
    <w:p w14:paraId="66397949" w14:textId="77777777" w:rsidR="00476BCB" w:rsidRDefault="00476BCB"/>
    <w:p w14:paraId="2E92A66B" w14:textId="77777777" w:rsidR="00476BCB" w:rsidRPr="00476BCB" w:rsidRDefault="00476BCB" w:rsidP="00476BCB"/>
    <w:p w14:paraId="52E9A589" w14:textId="77777777" w:rsidR="00476BCB" w:rsidRDefault="00476BCB"/>
    <w:sectPr w:rsidR="00476BCB" w:rsidSect="00632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61"/>
    <w:rsid w:val="000503A1"/>
    <w:rsid w:val="001C428E"/>
    <w:rsid w:val="001F3459"/>
    <w:rsid w:val="00256A2B"/>
    <w:rsid w:val="00322F0A"/>
    <w:rsid w:val="00476BCB"/>
    <w:rsid w:val="0063246F"/>
    <w:rsid w:val="00692761"/>
    <w:rsid w:val="007B7305"/>
    <w:rsid w:val="008474F1"/>
    <w:rsid w:val="00993195"/>
    <w:rsid w:val="009D3FF1"/>
    <w:rsid w:val="00AE47FE"/>
    <w:rsid w:val="00B00B3F"/>
    <w:rsid w:val="00DB036D"/>
    <w:rsid w:val="00DF4565"/>
    <w:rsid w:val="00F36839"/>
    <w:rsid w:val="00F5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85BF"/>
  <w15:chartTrackingRefBased/>
  <w15:docId w15:val="{76BE5373-A5CB-224B-BE33-3583E3A6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eweek/Desktop/WINNERS%20WCBR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WINNERS WCBR .dotx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 Treweek</cp:lastModifiedBy>
  <cp:revision>6</cp:revision>
  <dcterms:created xsi:type="dcterms:W3CDTF">2023-11-07T06:11:00Z</dcterms:created>
  <dcterms:modified xsi:type="dcterms:W3CDTF">2025-03-02T00:28:00Z</dcterms:modified>
</cp:coreProperties>
</file>